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A4" w:rsidRDefault="008D18A4" w:rsidP="0092037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bookmarkStart w:id="0" w:name="_GoBack"/>
      <w:bookmarkEnd w:id="0"/>
    </w:p>
    <w:p w:rsidR="004508F9" w:rsidRDefault="004508F9" w:rsidP="0092037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7 класс</w:t>
      </w:r>
    </w:p>
    <w:p w:rsidR="00920370" w:rsidRDefault="00920370" w:rsidP="0092037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3C2E58">
        <w:rPr>
          <w:rFonts w:ascii="Times New Roman" w:hAnsi="Times New Roman"/>
          <w:b/>
          <w:noProof/>
          <w:sz w:val="28"/>
          <w:szCs w:val="28"/>
        </w:rPr>
        <w:t>Суммативное оценивание за раздел «Треугольники»</w:t>
      </w:r>
    </w:p>
    <w:p w:rsidR="00696454" w:rsidRDefault="00696454" w:rsidP="0092037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tbl>
      <w:tblPr>
        <w:tblW w:w="10525" w:type="dxa"/>
        <w:tblInd w:w="-34" w:type="dxa"/>
        <w:tblLayout w:type="fixed"/>
        <w:tblLook w:val="04A0"/>
      </w:tblPr>
      <w:tblGrid>
        <w:gridCol w:w="2269"/>
        <w:gridCol w:w="8256"/>
      </w:tblGrid>
      <w:tr w:rsidR="00696454" w:rsidRPr="00632F20" w:rsidTr="00632F20">
        <w:tc>
          <w:tcPr>
            <w:tcW w:w="2269" w:type="dxa"/>
            <w:shd w:val="clear" w:color="auto" w:fill="auto"/>
          </w:tcPr>
          <w:p w:rsidR="00696454" w:rsidRPr="00632F20" w:rsidRDefault="00696454" w:rsidP="00632F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8256" w:type="dxa"/>
            <w:shd w:val="clear" w:color="auto" w:fill="auto"/>
          </w:tcPr>
          <w:p w:rsidR="00696454" w:rsidRPr="00632F20" w:rsidRDefault="00696454" w:rsidP="00632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Медианы, биссектрисы, высоты и средние линии треугольника. </w:t>
            </w:r>
          </w:p>
          <w:p w:rsidR="00696454" w:rsidRPr="00632F20" w:rsidRDefault="00696454" w:rsidP="00632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Признаки равенства треугольников. </w:t>
            </w:r>
          </w:p>
          <w:p w:rsidR="00696454" w:rsidRPr="00632F20" w:rsidRDefault="00696454" w:rsidP="00632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Равнобедренный треугольник, его свойства и признаки.</w:t>
            </w:r>
          </w:p>
        </w:tc>
      </w:tr>
      <w:tr w:rsidR="00696454" w:rsidRPr="00632F20" w:rsidTr="00632F20">
        <w:tc>
          <w:tcPr>
            <w:tcW w:w="2269" w:type="dxa"/>
            <w:shd w:val="clear" w:color="auto" w:fill="auto"/>
          </w:tcPr>
          <w:p w:rsidR="00696454" w:rsidRPr="00632F20" w:rsidRDefault="00696454" w:rsidP="00632F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Цель обучения</w:t>
            </w:r>
          </w:p>
        </w:tc>
        <w:tc>
          <w:tcPr>
            <w:tcW w:w="8256" w:type="dxa"/>
            <w:shd w:val="clear" w:color="auto" w:fill="auto"/>
          </w:tcPr>
          <w:p w:rsidR="000B24D6" w:rsidRPr="00632F20" w:rsidRDefault="00696454" w:rsidP="00632F20">
            <w:pPr>
              <w:spacing w:after="0" w:line="240" w:lineRule="auto"/>
              <w:ind w:left="884" w:hanging="8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7.1.1.12.знать определение медианы, биссектрисы, высоты </w:t>
            </w:r>
            <w:r w:rsidR="000B24D6"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серединного  </w:t>
            </w:r>
            <w:r w:rsidR="000B24D6"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пер</w:t>
            </w: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пендикуляра и средней линии </w:t>
            </w:r>
          </w:p>
          <w:p w:rsidR="00696454" w:rsidRPr="00632F20" w:rsidRDefault="00696454" w:rsidP="00632F20">
            <w:pPr>
              <w:spacing w:after="0" w:line="240" w:lineRule="auto"/>
              <w:ind w:left="884" w:hanging="85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треугольника и изображать их. </w:t>
            </w:r>
          </w:p>
          <w:p w:rsidR="00696454" w:rsidRPr="00632F20" w:rsidRDefault="00696454" w:rsidP="00632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7.1.1.21. знать и доказывать признаки равенства треугольников. </w:t>
            </w:r>
          </w:p>
          <w:p w:rsidR="000B24D6" w:rsidRPr="00632F20" w:rsidRDefault="00696454" w:rsidP="00632F20">
            <w:pPr>
              <w:spacing w:after="0" w:line="240" w:lineRule="auto"/>
              <w:ind w:left="884" w:hanging="8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7.1.1.22.</w:t>
            </w:r>
            <w:r w:rsidR="000B24D6"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п</w:t>
            </w: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рименять признаки равенства треугольников </w:t>
            </w:r>
            <w:proofErr w:type="gramStart"/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при</w:t>
            </w:r>
            <w:proofErr w:type="gramEnd"/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96454" w:rsidRPr="00632F20" w:rsidRDefault="00696454" w:rsidP="00632F20">
            <w:pPr>
              <w:spacing w:after="0" w:line="240" w:lineRule="auto"/>
              <w:ind w:left="884" w:hanging="8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решении</w:t>
            </w:r>
            <w:proofErr w:type="gramEnd"/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задач на  вычисление и на доказательство. </w:t>
            </w:r>
          </w:p>
          <w:p w:rsidR="000B24D6" w:rsidRPr="00632F20" w:rsidRDefault="00696454" w:rsidP="00632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7.1.1.23.применять свойство и признаки </w:t>
            </w:r>
            <w:proofErr w:type="gramStart"/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равнобедренного</w:t>
            </w:r>
            <w:proofErr w:type="gramEnd"/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96454" w:rsidRPr="00632F20" w:rsidRDefault="00696454" w:rsidP="00632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треугольника.</w:t>
            </w:r>
          </w:p>
        </w:tc>
      </w:tr>
      <w:tr w:rsidR="00696454" w:rsidRPr="00632F20" w:rsidTr="00632F20">
        <w:tc>
          <w:tcPr>
            <w:tcW w:w="2269" w:type="dxa"/>
            <w:shd w:val="clear" w:color="auto" w:fill="auto"/>
          </w:tcPr>
          <w:p w:rsidR="00696454" w:rsidRPr="00632F20" w:rsidRDefault="00696454" w:rsidP="00632F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Критерий оценивания</w:t>
            </w:r>
          </w:p>
        </w:tc>
        <w:tc>
          <w:tcPr>
            <w:tcW w:w="8256" w:type="dxa"/>
            <w:shd w:val="clear" w:color="auto" w:fill="auto"/>
          </w:tcPr>
          <w:p w:rsidR="00696454" w:rsidRPr="00632F20" w:rsidRDefault="00696454" w:rsidP="00632F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Обучающийся:</w:t>
            </w:r>
          </w:p>
          <w:p w:rsidR="000B24D6" w:rsidRPr="00632F20" w:rsidRDefault="000B24D6" w:rsidP="00632F20">
            <w:pPr>
              <w:spacing w:after="0" w:line="240" w:lineRule="auto"/>
              <w:ind w:left="6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Symbol" w:hAnsi="Symbol"/>
                <w:sz w:val="28"/>
                <w:szCs w:val="28"/>
                <w:lang w:eastAsia="en-US"/>
              </w:rPr>
              <w:sym w:font="Symbol" w:char="F02D"/>
            </w:r>
            <w:r w:rsidRPr="00632F20">
              <w:rPr>
                <w:rFonts w:ascii="Symbol" w:hAnsi="Symbol"/>
                <w:sz w:val="28"/>
                <w:szCs w:val="28"/>
                <w:lang w:eastAsia="en-US"/>
              </w:rPr>
              <w:t></w:t>
            </w:r>
            <w:r w:rsidRPr="00632F20">
              <w:rPr>
                <w:rFonts w:ascii="Symbol" w:hAnsi="Symbol"/>
                <w:sz w:val="28"/>
                <w:szCs w:val="28"/>
                <w:lang w:eastAsia="en-US"/>
              </w:rPr>
              <w:t></w:t>
            </w:r>
            <w:r w:rsidR="00696454"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определяет медиану, биссектрису, высоту треугольника </w:t>
            </w:r>
            <w:proofErr w:type="gramStart"/>
            <w:r w:rsidR="00696454"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по</w:t>
            </w:r>
            <w:proofErr w:type="gramEnd"/>
            <w:r w:rsidR="00696454"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96454" w:rsidRPr="00632F20" w:rsidRDefault="000B24D6" w:rsidP="00632F20">
            <w:pPr>
              <w:spacing w:after="0" w:line="240" w:lineRule="auto"/>
              <w:ind w:left="6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чертежу</w:t>
            </w:r>
          </w:p>
          <w:p w:rsidR="000B24D6" w:rsidRPr="00632F20" w:rsidRDefault="000B24D6" w:rsidP="00632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Symbol" w:hAnsi="Symbol"/>
                <w:sz w:val="28"/>
                <w:szCs w:val="28"/>
                <w:lang w:eastAsia="en-US"/>
              </w:rPr>
              <w:sym w:font="Symbol" w:char="F02D"/>
            </w:r>
            <w:r w:rsidRPr="00632F20">
              <w:rPr>
                <w:rFonts w:ascii="Symbol" w:hAnsi="Symbol"/>
                <w:sz w:val="28"/>
                <w:szCs w:val="28"/>
                <w:lang w:eastAsia="en-US"/>
              </w:rPr>
              <w:t></w:t>
            </w:r>
            <w:r w:rsidRPr="00632F20">
              <w:rPr>
                <w:rFonts w:ascii="Symbol" w:hAnsi="Symbol"/>
                <w:sz w:val="28"/>
                <w:szCs w:val="28"/>
                <w:lang w:eastAsia="en-US"/>
              </w:rPr>
              <w:t></w:t>
            </w:r>
            <w:r w:rsidR="00696454"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распознает равные элементы фигур и определяет </w:t>
            </w:r>
          </w:p>
          <w:p w:rsidR="00696454" w:rsidRPr="00632F20" w:rsidRDefault="00696454" w:rsidP="00632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соответствующий признак равенства треугольников.</w:t>
            </w:r>
          </w:p>
          <w:p w:rsidR="000B24D6" w:rsidRPr="00632F20" w:rsidRDefault="000B24D6" w:rsidP="00632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Symbol" w:hAnsi="Symbol"/>
                <w:lang w:eastAsia="en-US"/>
              </w:rPr>
              <w:sym w:font="Symbol" w:char="F02D"/>
            </w:r>
            <w:r w:rsidRPr="00632F20">
              <w:rPr>
                <w:rFonts w:ascii="Symbol" w:hAnsi="Symbol"/>
                <w:lang w:eastAsia="en-US"/>
              </w:rPr>
              <w:t></w:t>
            </w:r>
            <w:r w:rsidRPr="00632F20">
              <w:rPr>
                <w:rFonts w:ascii="Symbol" w:hAnsi="Symbol"/>
                <w:lang w:eastAsia="en-US"/>
              </w:rPr>
              <w:t></w:t>
            </w:r>
            <w:r w:rsidRPr="00632F20">
              <w:rPr>
                <w:rFonts w:ascii="Symbol" w:hAnsi="Symbol"/>
                <w:lang w:eastAsia="en-US"/>
              </w:rPr>
              <w:t></w:t>
            </w:r>
            <w:r w:rsidR="00696454"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использует свойства равнобедренного треугольника </w:t>
            </w:r>
            <w:proofErr w:type="gramStart"/>
            <w:r w:rsidR="00696454"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для</w:t>
            </w:r>
            <w:proofErr w:type="gramEnd"/>
            <w:r w:rsidR="00696454"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96454" w:rsidRPr="00632F20" w:rsidRDefault="00696454" w:rsidP="00632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решения задач</w:t>
            </w:r>
          </w:p>
          <w:p w:rsidR="000B24D6" w:rsidRPr="00632F20" w:rsidRDefault="000B24D6" w:rsidP="00632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Symbol" w:hAnsi="Symbol"/>
                <w:lang w:eastAsia="en-US"/>
              </w:rPr>
              <w:sym w:font="Symbol" w:char="F02D"/>
            </w:r>
            <w:r w:rsidRPr="00632F20">
              <w:rPr>
                <w:rFonts w:ascii="Symbol" w:hAnsi="Symbol"/>
                <w:lang w:eastAsia="en-US"/>
              </w:rPr>
              <w:t></w:t>
            </w:r>
            <w:r w:rsidRPr="00632F20">
              <w:rPr>
                <w:rFonts w:ascii="Symbol" w:hAnsi="Symbol"/>
                <w:lang w:eastAsia="en-US"/>
              </w:rPr>
              <w:t></w:t>
            </w:r>
            <w:r w:rsidRPr="00632F20">
              <w:rPr>
                <w:rFonts w:ascii="Symbol" w:hAnsi="Symbol"/>
                <w:lang w:eastAsia="en-US"/>
              </w:rPr>
              <w:t></w:t>
            </w:r>
            <w:r w:rsidR="00696454"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применяет признаки равенства треугольников при решении </w:t>
            </w:r>
          </w:p>
          <w:p w:rsidR="00696454" w:rsidRPr="00632F20" w:rsidRDefault="00696454" w:rsidP="00632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задач на доказательство</w:t>
            </w:r>
          </w:p>
        </w:tc>
      </w:tr>
      <w:tr w:rsidR="00696454" w:rsidRPr="00632F20" w:rsidTr="00632F20">
        <w:tc>
          <w:tcPr>
            <w:tcW w:w="2269" w:type="dxa"/>
            <w:shd w:val="clear" w:color="auto" w:fill="auto"/>
          </w:tcPr>
          <w:p w:rsidR="00696454" w:rsidRPr="00632F20" w:rsidRDefault="00696454" w:rsidP="00632F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Уровень </w:t>
            </w:r>
          </w:p>
          <w:p w:rsidR="00696454" w:rsidRPr="00632F20" w:rsidRDefault="00696454" w:rsidP="00632F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мыслительных  навыков</w:t>
            </w:r>
          </w:p>
        </w:tc>
        <w:tc>
          <w:tcPr>
            <w:tcW w:w="8256" w:type="dxa"/>
            <w:shd w:val="clear" w:color="auto" w:fill="auto"/>
          </w:tcPr>
          <w:p w:rsidR="00696454" w:rsidRPr="00632F20" w:rsidRDefault="00696454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Применение</w:t>
            </w:r>
          </w:p>
          <w:p w:rsidR="00696454" w:rsidRPr="00632F20" w:rsidRDefault="00696454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96454" w:rsidRPr="00632F20" w:rsidTr="00632F20">
        <w:tc>
          <w:tcPr>
            <w:tcW w:w="2269" w:type="dxa"/>
            <w:shd w:val="clear" w:color="auto" w:fill="auto"/>
          </w:tcPr>
          <w:p w:rsidR="00696454" w:rsidRPr="00632F20" w:rsidRDefault="00696454" w:rsidP="00632F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Время выполнения</w:t>
            </w:r>
          </w:p>
        </w:tc>
        <w:tc>
          <w:tcPr>
            <w:tcW w:w="8256" w:type="dxa"/>
            <w:shd w:val="clear" w:color="auto" w:fill="auto"/>
          </w:tcPr>
          <w:p w:rsidR="00696454" w:rsidRPr="00632F20" w:rsidRDefault="00696454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25 минут</w:t>
            </w:r>
          </w:p>
        </w:tc>
      </w:tr>
    </w:tbl>
    <w:p w:rsidR="00882A4C" w:rsidRDefault="00882A4C" w:rsidP="000B2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A4C" w:rsidRDefault="00882A4C" w:rsidP="000B2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A4C" w:rsidRDefault="00882A4C" w:rsidP="000B2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A4C" w:rsidRDefault="00882A4C" w:rsidP="000B2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A4C" w:rsidRDefault="00882A4C" w:rsidP="000B2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A4C" w:rsidRDefault="00882A4C" w:rsidP="000B2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A4C" w:rsidRDefault="00882A4C" w:rsidP="000B2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A4C" w:rsidRDefault="00882A4C" w:rsidP="000B2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A4C" w:rsidRDefault="00882A4C" w:rsidP="000B2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A4C" w:rsidRDefault="00882A4C" w:rsidP="000B2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A4C" w:rsidRDefault="00882A4C" w:rsidP="000B2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A4C" w:rsidRDefault="00882A4C" w:rsidP="000B2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A4C" w:rsidRDefault="00882A4C" w:rsidP="000B2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A4C" w:rsidRDefault="00882A4C" w:rsidP="000B2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A4C" w:rsidRDefault="00882A4C" w:rsidP="000B2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A4C" w:rsidRDefault="00882A4C" w:rsidP="000B2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A4C" w:rsidRDefault="00882A4C" w:rsidP="000B2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A4C" w:rsidRDefault="00882A4C" w:rsidP="000B2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A4C" w:rsidRDefault="00882A4C" w:rsidP="000B2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2A4" w:rsidRPr="001B0BFC" w:rsidRDefault="001B0BFC" w:rsidP="000B2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r-TR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Вариант  </w:t>
      </w:r>
      <w:r>
        <w:rPr>
          <w:rFonts w:ascii="Times New Roman" w:hAnsi="Times New Roman"/>
          <w:b/>
          <w:sz w:val="28"/>
          <w:szCs w:val="28"/>
          <w:lang w:val="tr-TR"/>
        </w:rPr>
        <w:t>1</w:t>
      </w:r>
    </w:p>
    <w:p w:rsidR="000B24D6" w:rsidRPr="001B0BFC" w:rsidRDefault="000B24D6" w:rsidP="000B24D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32A4">
        <w:rPr>
          <w:rFonts w:ascii="Times New Roman" w:hAnsi="Times New Roman"/>
          <w:sz w:val="28"/>
          <w:szCs w:val="28"/>
        </w:rPr>
        <w:t>Используя  рисунок</w:t>
      </w:r>
      <w:r w:rsidR="008D18A4">
        <w:rPr>
          <w:rFonts w:ascii="Times New Roman" w:hAnsi="Times New Roman"/>
          <w:sz w:val="28"/>
          <w:szCs w:val="28"/>
        </w:rPr>
        <w:t xml:space="preserve">, </w:t>
      </w:r>
      <w:r w:rsidRPr="003E32A4">
        <w:rPr>
          <w:rFonts w:ascii="Times New Roman" w:hAnsi="Times New Roman"/>
          <w:sz w:val="28"/>
          <w:szCs w:val="28"/>
        </w:rPr>
        <w:t xml:space="preserve"> укажите  верные утверждения:</w:t>
      </w:r>
    </w:p>
    <w:p w:rsidR="001B0BFC" w:rsidRPr="003E32A4" w:rsidRDefault="0009638C" w:rsidP="001B0BFC">
      <w:pPr>
        <w:pStyle w:val="a3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13915" cy="1214120"/>
            <wp:effectExtent l="0" t="0" r="635" b="508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445" t="12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70380" cy="1082675"/>
            <wp:effectExtent l="0" t="0" r="1270" b="3175"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621" t="8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09445" cy="1390015"/>
            <wp:effectExtent l="0" t="0" r="0" b="635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1D8" w:rsidRDefault="000F41D8"/>
    <w:p w:rsidR="003E32A4" w:rsidRPr="003E32A4" w:rsidRDefault="003E32A4" w:rsidP="003E32A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E32A4">
        <w:rPr>
          <w:rFonts w:ascii="Times New Roman" w:hAnsi="Times New Roman"/>
          <w:sz w:val="28"/>
          <w:szCs w:val="28"/>
          <w:lang w:val="en-US"/>
        </w:rPr>
        <w:t xml:space="preserve">ON </w:t>
      </w:r>
      <w:r w:rsidRPr="003E32A4">
        <w:rPr>
          <w:rFonts w:ascii="Times New Roman" w:hAnsi="Times New Roman"/>
          <w:sz w:val="28"/>
          <w:szCs w:val="28"/>
        </w:rPr>
        <w:t xml:space="preserve"> - медиана треугольника  МОК</w:t>
      </w:r>
    </w:p>
    <w:p w:rsidR="003E32A4" w:rsidRPr="003E32A4" w:rsidRDefault="003E32A4" w:rsidP="003E32A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E32A4">
        <w:rPr>
          <w:rFonts w:ascii="Times New Roman" w:hAnsi="Times New Roman"/>
          <w:sz w:val="28"/>
          <w:szCs w:val="28"/>
          <w:lang w:val="en-US"/>
        </w:rPr>
        <w:t>ON</w:t>
      </w:r>
      <w:r w:rsidRPr="003E32A4">
        <w:rPr>
          <w:rFonts w:ascii="Times New Roman" w:hAnsi="Times New Roman"/>
          <w:sz w:val="28"/>
          <w:szCs w:val="28"/>
        </w:rPr>
        <w:t xml:space="preserve"> - биссектриса  треугольника   МОК</w:t>
      </w:r>
    </w:p>
    <w:p w:rsidR="003E32A4" w:rsidRPr="003E32A4" w:rsidRDefault="003E32A4" w:rsidP="003E32A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E32A4">
        <w:rPr>
          <w:rFonts w:ascii="Times New Roman" w:hAnsi="Times New Roman"/>
          <w:sz w:val="28"/>
          <w:szCs w:val="28"/>
          <w:lang w:val="en-US"/>
        </w:rPr>
        <w:t>EH</w:t>
      </w:r>
      <w:r w:rsidRPr="003E32A4">
        <w:rPr>
          <w:rFonts w:ascii="Times New Roman" w:hAnsi="Times New Roman"/>
          <w:sz w:val="28"/>
          <w:szCs w:val="28"/>
        </w:rPr>
        <w:t xml:space="preserve">  -  высота  треугольника</w:t>
      </w:r>
      <w:r w:rsidRPr="003E32A4">
        <w:rPr>
          <w:rFonts w:ascii="Times New Roman" w:hAnsi="Times New Roman"/>
          <w:sz w:val="28"/>
          <w:szCs w:val="28"/>
          <w:lang w:val="en-US"/>
        </w:rPr>
        <w:t xml:space="preserve">  CDE</w:t>
      </w:r>
    </w:p>
    <w:p w:rsidR="003E32A4" w:rsidRPr="003E32A4" w:rsidRDefault="003E32A4" w:rsidP="003E32A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E32A4">
        <w:rPr>
          <w:rFonts w:ascii="Times New Roman" w:hAnsi="Times New Roman"/>
          <w:sz w:val="28"/>
          <w:szCs w:val="28"/>
          <w:lang w:val="en-US"/>
        </w:rPr>
        <w:t xml:space="preserve">EH </w:t>
      </w:r>
      <w:r w:rsidRPr="003E32A4">
        <w:rPr>
          <w:rFonts w:ascii="Times New Roman" w:hAnsi="Times New Roman"/>
          <w:sz w:val="28"/>
          <w:szCs w:val="28"/>
        </w:rPr>
        <w:t xml:space="preserve"> - биссектриса треугольника  </w:t>
      </w:r>
      <w:r w:rsidRPr="003E32A4">
        <w:rPr>
          <w:rFonts w:ascii="Times New Roman" w:hAnsi="Times New Roman"/>
          <w:sz w:val="28"/>
          <w:szCs w:val="28"/>
          <w:lang w:val="en-US"/>
        </w:rPr>
        <w:t>CDE</w:t>
      </w:r>
    </w:p>
    <w:p w:rsidR="003E32A4" w:rsidRPr="003E32A4" w:rsidRDefault="003E32A4" w:rsidP="003E32A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E32A4">
        <w:rPr>
          <w:rFonts w:ascii="Times New Roman" w:hAnsi="Times New Roman"/>
          <w:sz w:val="28"/>
          <w:szCs w:val="28"/>
          <w:lang w:val="en-US"/>
        </w:rPr>
        <w:t xml:space="preserve">BP </w:t>
      </w:r>
      <w:r w:rsidRPr="003E32A4">
        <w:rPr>
          <w:rFonts w:ascii="Times New Roman" w:hAnsi="Times New Roman"/>
          <w:sz w:val="28"/>
          <w:szCs w:val="28"/>
        </w:rPr>
        <w:t xml:space="preserve"> - биссектриса  треугольника </w:t>
      </w:r>
      <w:r w:rsidRPr="003E32A4">
        <w:rPr>
          <w:rFonts w:ascii="Times New Roman" w:hAnsi="Times New Roman"/>
          <w:sz w:val="28"/>
          <w:szCs w:val="28"/>
          <w:lang w:val="en-US"/>
        </w:rPr>
        <w:t xml:space="preserve"> ABD</w:t>
      </w:r>
    </w:p>
    <w:p w:rsidR="003E32A4" w:rsidRPr="003E32A4" w:rsidRDefault="003E32A4" w:rsidP="003E32A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E32A4">
        <w:rPr>
          <w:rFonts w:ascii="Times New Roman" w:hAnsi="Times New Roman"/>
          <w:sz w:val="28"/>
          <w:szCs w:val="28"/>
          <w:lang w:val="en-US"/>
        </w:rPr>
        <w:t>BP</w:t>
      </w:r>
      <w:r w:rsidRPr="003E32A4">
        <w:rPr>
          <w:rFonts w:ascii="Times New Roman" w:hAnsi="Times New Roman"/>
          <w:sz w:val="28"/>
          <w:szCs w:val="28"/>
        </w:rPr>
        <w:t>- медиана  треугольника</w:t>
      </w:r>
      <w:r w:rsidRPr="003E32A4">
        <w:rPr>
          <w:rFonts w:ascii="Times New Roman" w:hAnsi="Times New Roman"/>
          <w:sz w:val="28"/>
          <w:szCs w:val="28"/>
          <w:lang w:val="en-US"/>
        </w:rPr>
        <w:t>ABD</w:t>
      </w:r>
      <w:r w:rsidR="00371DA8">
        <w:rPr>
          <w:rFonts w:ascii="Times New Roman" w:hAnsi="Times New Roman"/>
          <w:sz w:val="28"/>
          <w:szCs w:val="28"/>
        </w:rPr>
        <w:t xml:space="preserve">                                                     (3 балла)</w:t>
      </w:r>
      <w:r w:rsidRPr="003E32A4">
        <w:rPr>
          <w:rFonts w:ascii="Times New Roman" w:hAnsi="Times New Roman"/>
          <w:sz w:val="28"/>
          <w:szCs w:val="28"/>
        </w:rPr>
        <w:br/>
      </w:r>
    </w:p>
    <w:p w:rsidR="00626145" w:rsidRPr="00371DA8" w:rsidRDefault="00626145" w:rsidP="0062614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71DA8">
        <w:rPr>
          <w:rFonts w:ascii="Times New Roman" w:hAnsi="Times New Roman"/>
          <w:sz w:val="28"/>
          <w:szCs w:val="28"/>
        </w:rPr>
        <w:t xml:space="preserve">Задайте   ещё один  элемент треугольника  </w:t>
      </w:r>
      <w:r w:rsidRPr="00371DA8">
        <w:rPr>
          <w:rFonts w:ascii="Times New Roman" w:hAnsi="Times New Roman"/>
          <w:sz w:val="28"/>
          <w:szCs w:val="28"/>
          <w:lang w:val="en-US"/>
        </w:rPr>
        <w:t>EKF</w:t>
      </w:r>
      <w:r w:rsidRPr="00371DA8">
        <w:rPr>
          <w:rFonts w:ascii="Times New Roman" w:hAnsi="Times New Roman"/>
          <w:sz w:val="28"/>
          <w:szCs w:val="28"/>
        </w:rPr>
        <w:t xml:space="preserve">  так, чтобы  верным стало  утверждение: </w:t>
      </w:r>
      <m:oMath>
        <m:r>
          <w:rPr>
            <w:rFonts w:ascii="Cambria Math" w:hAnsi="Cambria Math"/>
            <w:sz w:val="28"/>
            <w:szCs w:val="28"/>
          </w:rPr>
          <m:t>∆ M</m:t>
        </m:r>
        <m:r>
          <w:rPr>
            <w:rFonts w:ascii="Cambria Math" w:eastAsia="MS Mincho" w:hAnsi="Cambria Math" w:cs="MS Mincho"/>
            <w:sz w:val="28"/>
            <w:szCs w:val="28"/>
          </w:rPr>
          <m:t>С</m:t>
        </m:r>
        <m:r>
          <w:rPr>
            <w:rFonts w:ascii="Cambria Math" w:hAnsi="Cambria Math"/>
            <w:sz w:val="28"/>
            <w:szCs w:val="28"/>
          </w:rPr>
          <m:t>D=∆ EKF</m:t>
        </m:r>
      </m:oMath>
      <w:r w:rsidRPr="00371DA8">
        <w:rPr>
          <w:rFonts w:ascii="Times New Roman" w:hAnsi="Times New Roman"/>
          <w:sz w:val="28"/>
          <w:szCs w:val="28"/>
          <w:lang w:val="tr-TR"/>
        </w:rPr>
        <w:t xml:space="preserve">.  </w:t>
      </w:r>
      <w:r w:rsidRPr="00371DA8">
        <w:rPr>
          <w:rFonts w:ascii="Times New Roman" w:hAnsi="Times New Roman"/>
          <w:sz w:val="28"/>
          <w:szCs w:val="28"/>
        </w:rPr>
        <w:t>Укажите  признак.</w:t>
      </w:r>
      <w:r w:rsidR="0009638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62910" cy="1521460"/>
            <wp:effectExtent l="0" t="0" r="8890" b="2540"/>
            <wp:docPr id="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DA8" w:rsidRPr="00371DA8">
        <w:rPr>
          <w:rFonts w:ascii="Times New Roman" w:hAnsi="Times New Roman"/>
          <w:sz w:val="28"/>
          <w:szCs w:val="28"/>
        </w:rPr>
        <w:t xml:space="preserve"> (2 балла)</w:t>
      </w:r>
    </w:p>
    <w:p w:rsidR="00660D91" w:rsidRPr="00660D91" w:rsidRDefault="00882A4C" w:rsidP="00660D9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Треугольник  </w:t>
      </w:r>
      <w:r>
        <w:rPr>
          <w:rFonts w:ascii="Times New Roman" w:hAnsi="Times New Roman"/>
          <w:sz w:val="28"/>
          <w:szCs w:val="28"/>
          <w:lang w:val="en-US"/>
        </w:rPr>
        <w:t>POR</w:t>
      </w:r>
      <w:r>
        <w:rPr>
          <w:rFonts w:ascii="Times New Roman" w:hAnsi="Times New Roman"/>
          <w:sz w:val="28"/>
          <w:szCs w:val="28"/>
        </w:rPr>
        <w:t xml:space="preserve"> -  равнобедренный с  основанием  </w:t>
      </w:r>
      <w:r>
        <w:rPr>
          <w:rFonts w:ascii="Times New Roman" w:hAnsi="Times New Roman"/>
          <w:sz w:val="28"/>
          <w:szCs w:val="28"/>
          <w:lang w:val="en-US"/>
        </w:rPr>
        <w:t>PR</w:t>
      </w:r>
      <w:r w:rsidR="00660D91">
        <w:rPr>
          <w:rFonts w:ascii="Times New Roman" w:hAnsi="Times New Roman"/>
          <w:sz w:val="28"/>
          <w:szCs w:val="28"/>
        </w:rPr>
        <w:t xml:space="preserve"> =</w:t>
      </w:r>
      <w:r w:rsidR="00203439">
        <w:rPr>
          <w:rFonts w:ascii="Times New Roman" w:hAnsi="Times New Roman"/>
          <w:sz w:val="28"/>
          <w:szCs w:val="28"/>
        </w:rPr>
        <w:t>2</w:t>
      </w:r>
      <w:r w:rsidR="00660D9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.</w:t>
      </w:r>
    </w:p>
    <w:p w:rsidR="00660D91" w:rsidRDefault="00660D91" w:rsidP="00660D91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Найти   сторону РО, если периметр  треугольника равен </w:t>
      </w:r>
      <w:r w:rsidR="0020343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2.</w:t>
      </w:r>
    </w:p>
    <w:p w:rsidR="00882A4C" w:rsidRPr="00660D91" w:rsidRDefault="00660D91" w:rsidP="00660D91">
      <w:pPr>
        <w:pStyle w:val="a3"/>
        <w:spacing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660D91">
        <w:rPr>
          <w:rFonts w:ascii="Times New Roman" w:hAnsi="Times New Roman"/>
          <w:sz w:val="28"/>
          <w:szCs w:val="28"/>
        </w:rPr>
        <w:t>б</w:t>
      </w:r>
      <w:proofErr w:type="gramStart"/>
      <w:r w:rsidRPr="00660D91">
        <w:rPr>
          <w:rFonts w:ascii="Times New Roman" w:hAnsi="Times New Roman"/>
          <w:sz w:val="28"/>
          <w:szCs w:val="28"/>
        </w:rPr>
        <w:t>)</w:t>
      </w:r>
      <w:r w:rsidR="00882A4C" w:rsidRPr="00660D91">
        <w:rPr>
          <w:rFonts w:ascii="Times New Roman" w:hAnsi="Times New Roman"/>
          <w:sz w:val="28"/>
          <w:szCs w:val="28"/>
        </w:rPr>
        <w:t>Ч</w:t>
      </w:r>
      <w:proofErr w:type="gramEnd"/>
      <w:r w:rsidR="00882A4C" w:rsidRPr="00660D91">
        <w:rPr>
          <w:rFonts w:ascii="Times New Roman" w:hAnsi="Times New Roman"/>
          <w:sz w:val="28"/>
          <w:szCs w:val="28"/>
        </w:rPr>
        <w:t xml:space="preserve">ему равен </w:t>
      </w:r>
      <w:r w:rsidR="00882A4C">
        <w:sym w:font="Symbol" w:char="F0D0"/>
      </w:r>
      <w:r w:rsidR="00882A4C" w:rsidRPr="00660D91">
        <w:rPr>
          <w:rFonts w:ascii="Times New Roman" w:hAnsi="Times New Roman"/>
          <w:sz w:val="28"/>
          <w:szCs w:val="28"/>
        </w:rPr>
        <w:t xml:space="preserve">1 , если </w:t>
      </w:r>
      <w:r w:rsidR="00882A4C">
        <w:sym w:font="Symbol" w:char="F0D0"/>
      </w:r>
      <w:r w:rsidR="00882A4C" w:rsidRPr="00660D91">
        <w:rPr>
          <w:rFonts w:ascii="Times New Roman" w:hAnsi="Times New Roman"/>
          <w:sz w:val="28"/>
          <w:szCs w:val="28"/>
        </w:rPr>
        <w:t xml:space="preserve"> 2= 42</w:t>
      </w:r>
      <w:r w:rsidR="00882A4C" w:rsidRPr="00882A4C">
        <w:rPr>
          <w:vertAlign w:val="superscript"/>
        </w:rPr>
        <w:sym w:font="Symbol" w:char="F0B0"/>
      </w:r>
      <w:r>
        <w:rPr>
          <w:rFonts w:ascii="Times New Roman" w:hAnsi="Times New Roman"/>
          <w:sz w:val="28"/>
          <w:szCs w:val="28"/>
        </w:rPr>
        <w:t>?</w:t>
      </w:r>
    </w:p>
    <w:p w:rsidR="00882A4C" w:rsidRDefault="0009638C" w:rsidP="00882A4C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118745</wp:posOffset>
            </wp:positionV>
            <wp:extent cx="2503170" cy="1708150"/>
            <wp:effectExtent l="0" t="0" r="0" b="6350"/>
            <wp:wrapSquare wrapText="bothSides"/>
            <wp:docPr id="3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304" r="8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2A4C" w:rsidRDefault="00882A4C" w:rsidP="00882A4C">
      <w:pPr>
        <w:pStyle w:val="a3"/>
        <w:rPr>
          <w:rFonts w:ascii="Times New Roman" w:hAnsi="Times New Roman"/>
          <w:sz w:val="28"/>
          <w:szCs w:val="28"/>
        </w:rPr>
      </w:pPr>
    </w:p>
    <w:p w:rsidR="00882A4C" w:rsidRDefault="00882A4C" w:rsidP="00882A4C">
      <w:pPr>
        <w:pStyle w:val="a3"/>
        <w:rPr>
          <w:rFonts w:ascii="Times New Roman" w:hAnsi="Times New Roman"/>
          <w:sz w:val="28"/>
          <w:szCs w:val="28"/>
        </w:rPr>
      </w:pPr>
    </w:p>
    <w:p w:rsidR="00882A4C" w:rsidRDefault="00882A4C" w:rsidP="00882A4C">
      <w:pPr>
        <w:pStyle w:val="a3"/>
        <w:rPr>
          <w:rFonts w:ascii="Times New Roman" w:hAnsi="Times New Roman"/>
          <w:sz w:val="28"/>
          <w:szCs w:val="28"/>
        </w:rPr>
      </w:pPr>
    </w:p>
    <w:p w:rsidR="00882A4C" w:rsidRDefault="00882A4C" w:rsidP="00882A4C">
      <w:pPr>
        <w:pStyle w:val="a3"/>
        <w:rPr>
          <w:rFonts w:ascii="Times New Roman" w:hAnsi="Times New Roman"/>
          <w:sz w:val="28"/>
          <w:szCs w:val="28"/>
        </w:rPr>
      </w:pPr>
    </w:p>
    <w:p w:rsidR="00882A4C" w:rsidRDefault="00882A4C" w:rsidP="00371DA8">
      <w:pPr>
        <w:pStyle w:val="a3"/>
        <w:rPr>
          <w:rFonts w:ascii="Times New Roman" w:hAnsi="Times New Roman"/>
          <w:sz w:val="28"/>
          <w:szCs w:val="28"/>
        </w:rPr>
      </w:pPr>
    </w:p>
    <w:p w:rsidR="00371DA8" w:rsidRDefault="00371DA8" w:rsidP="00371DA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71DA8" w:rsidRDefault="00371DA8" w:rsidP="00371DA8">
      <w:pPr>
        <w:pStyle w:val="a3"/>
        <w:ind w:right="127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(4  балла)</w:t>
      </w:r>
    </w:p>
    <w:p w:rsidR="00371DA8" w:rsidRDefault="00371DA8" w:rsidP="00371DA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E32A4" w:rsidRDefault="00882A4C" w:rsidP="0062614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 основании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NK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равнобедренного  треугольника </w:t>
      </w:r>
      <w:r>
        <w:rPr>
          <w:rFonts w:ascii="Times New Roman" w:hAnsi="Times New Roman"/>
          <w:sz w:val="28"/>
          <w:szCs w:val="28"/>
          <w:lang w:val="tr-TR"/>
        </w:rPr>
        <w:t>NBK</w:t>
      </w:r>
      <w:r>
        <w:rPr>
          <w:rFonts w:ascii="Times New Roman" w:hAnsi="Times New Roman"/>
          <w:sz w:val="28"/>
          <w:szCs w:val="28"/>
        </w:rPr>
        <w:t xml:space="preserve">отложены  отрезки  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882A4C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KC</w:t>
      </w:r>
      <w:r>
        <w:rPr>
          <w:rFonts w:ascii="Times New Roman" w:hAnsi="Times New Roman"/>
          <w:sz w:val="28"/>
          <w:szCs w:val="28"/>
        </w:rPr>
        <w:t xml:space="preserve">. Докажите, что  </w:t>
      </w:r>
      <w:r>
        <w:rPr>
          <w:rFonts w:ascii="Times New Roman" w:hAnsi="Times New Roman"/>
          <w:sz w:val="28"/>
          <w:szCs w:val="28"/>
        </w:rPr>
        <w:sym w:font="Symbol" w:char="F0D0"/>
      </w:r>
      <w:r>
        <w:rPr>
          <w:rFonts w:ascii="Times New Roman" w:hAnsi="Times New Roman"/>
          <w:sz w:val="28"/>
          <w:szCs w:val="28"/>
          <w:lang w:val="en-US"/>
        </w:rPr>
        <w:t>NBA</w:t>
      </w:r>
      <w:r w:rsidRPr="00882A4C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sym w:font="Symbol" w:char="F0D0"/>
      </w:r>
      <w:r>
        <w:rPr>
          <w:rFonts w:ascii="Times New Roman" w:hAnsi="Times New Roman"/>
          <w:sz w:val="28"/>
          <w:szCs w:val="28"/>
          <w:lang w:val="en-US"/>
        </w:rPr>
        <w:t>KBC</w:t>
      </w:r>
      <w:r w:rsidRPr="00882A4C">
        <w:rPr>
          <w:rFonts w:ascii="Times New Roman" w:hAnsi="Times New Roman"/>
          <w:sz w:val="28"/>
          <w:szCs w:val="28"/>
        </w:rPr>
        <w:t>.</w:t>
      </w:r>
    </w:p>
    <w:p w:rsidR="00371DA8" w:rsidRDefault="00371DA8" w:rsidP="00371DA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  балла)</w:t>
      </w:r>
    </w:p>
    <w:p w:rsidR="00882A4C" w:rsidRDefault="00882A4C" w:rsidP="00882A4C">
      <w:pPr>
        <w:pStyle w:val="a3"/>
        <w:rPr>
          <w:rFonts w:ascii="Times New Roman" w:hAnsi="Times New Roman"/>
          <w:sz w:val="28"/>
          <w:szCs w:val="28"/>
        </w:rPr>
      </w:pPr>
    </w:p>
    <w:p w:rsidR="00371DA8" w:rsidRDefault="00371DA8" w:rsidP="00882A4C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276"/>
        <w:gridCol w:w="4678"/>
        <w:gridCol w:w="1276"/>
      </w:tblGrid>
      <w:tr w:rsidR="00882A4C" w:rsidRPr="00632F20" w:rsidTr="00632F20">
        <w:tc>
          <w:tcPr>
            <w:tcW w:w="3510" w:type="dxa"/>
            <w:shd w:val="clear" w:color="auto" w:fill="auto"/>
          </w:tcPr>
          <w:p w:rsidR="00882A4C" w:rsidRPr="00632F20" w:rsidRDefault="00882A4C" w:rsidP="0063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Критерий оценивания</w:t>
            </w:r>
          </w:p>
        </w:tc>
        <w:tc>
          <w:tcPr>
            <w:tcW w:w="1276" w:type="dxa"/>
            <w:shd w:val="clear" w:color="auto" w:fill="auto"/>
          </w:tcPr>
          <w:p w:rsidR="00882A4C" w:rsidRPr="00632F20" w:rsidRDefault="00882A4C" w:rsidP="0063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задания</w:t>
            </w:r>
          </w:p>
        </w:tc>
        <w:tc>
          <w:tcPr>
            <w:tcW w:w="4678" w:type="dxa"/>
            <w:shd w:val="clear" w:color="auto" w:fill="auto"/>
          </w:tcPr>
          <w:p w:rsidR="00882A4C" w:rsidRPr="00632F20" w:rsidRDefault="00882A4C" w:rsidP="0063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Дескриптор</w:t>
            </w:r>
          </w:p>
          <w:p w:rsidR="00882A4C" w:rsidRPr="00632F20" w:rsidRDefault="00882A4C" w:rsidP="00632F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Обучающийся</w:t>
            </w:r>
          </w:p>
        </w:tc>
        <w:tc>
          <w:tcPr>
            <w:tcW w:w="1276" w:type="dxa"/>
            <w:shd w:val="clear" w:color="auto" w:fill="auto"/>
          </w:tcPr>
          <w:p w:rsidR="00882A4C" w:rsidRPr="00632F20" w:rsidRDefault="00882A4C" w:rsidP="0063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Балл</w:t>
            </w:r>
          </w:p>
        </w:tc>
      </w:tr>
      <w:tr w:rsidR="00882A4C" w:rsidRPr="00632F20" w:rsidTr="00632F20">
        <w:trPr>
          <w:trHeight w:val="238"/>
        </w:trPr>
        <w:tc>
          <w:tcPr>
            <w:tcW w:w="3510" w:type="dxa"/>
            <w:vMerge w:val="restart"/>
            <w:shd w:val="clear" w:color="auto" w:fill="auto"/>
          </w:tcPr>
          <w:p w:rsidR="00882A4C" w:rsidRPr="00632F20" w:rsidRDefault="00882A4C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Определяет медиану, биссектрису, высоту треугольника по чертежу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82A4C" w:rsidRPr="00632F20" w:rsidRDefault="00882A4C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82A4C" w:rsidRPr="00632F20" w:rsidRDefault="00882A4C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указывает медиану треугольника</w:t>
            </w:r>
          </w:p>
        </w:tc>
        <w:tc>
          <w:tcPr>
            <w:tcW w:w="1276" w:type="dxa"/>
            <w:shd w:val="clear" w:color="auto" w:fill="auto"/>
          </w:tcPr>
          <w:p w:rsidR="00882A4C" w:rsidRPr="00632F20" w:rsidRDefault="00882A4C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82A4C" w:rsidRPr="00632F20" w:rsidTr="00632F20">
        <w:trPr>
          <w:trHeight w:val="238"/>
        </w:trPr>
        <w:tc>
          <w:tcPr>
            <w:tcW w:w="3510" w:type="dxa"/>
            <w:vMerge/>
            <w:shd w:val="clear" w:color="auto" w:fill="auto"/>
          </w:tcPr>
          <w:p w:rsidR="00882A4C" w:rsidRPr="00632F20" w:rsidRDefault="00882A4C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82A4C" w:rsidRPr="00632F20" w:rsidRDefault="00882A4C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82A4C" w:rsidRPr="00632F20" w:rsidRDefault="00882A4C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указывает биссектрису треугольника</w:t>
            </w:r>
          </w:p>
        </w:tc>
        <w:tc>
          <w:tcPr>
            <w:tcW w:w="1276" w:type="dxa"/>
            <w:shd w:val="clear" w:color="auto" w:fill="auto"/>
          </w:tcPr>
          <w:p w:rsidR="00882A4C" w:rsidRPr="00632F20" w:rsidRDefault="00882A4C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82A4C" w:rsidRPr="00632F20" w:rsidTr="00632F20">
        <w:trPr>
          <w:trHeight w:val="238"/>
        </w:trPr>
        <w:tc>
          <w:tcPr>
            <w:tcW w:w="3510" w:type="dxa"/>
            <w:vMerge/>
            <w:shd w:val="clear" w:color="auto" w:fill="auto"/>
          </w:tcPr>
          <w:p w:rsidR="00882A4C" w:rsidRPr="00632F20" w:rsidRDefault="00882A4C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82A4C" w:rsidRPr="00632F20" w:rsidRDefault="00882A4C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82A4C" w:rsidRPr="00632F20" w:rsidRDefault="00882A4C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указывает высоту треугольника</w:t>
            </w:r>
          </w:p>
        </w:tc>
        <w:tc>
          <w:tcPr>
            <w:tcW w:w="1276" w:type="dxa"/>
            <w:shd w:val="clear" w:color="auto" w:fill="auto"/>
          </w:tcPr>
          <w:p w:rsidR="00882A4C" w:rsidRPr="00632F20" w:rsidRDefault="00882A4C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82A4C" w:rsidRPr="00632F20" w:rsidTr="00632F20">
        <w:trPr>
          <w:trHeight w:val="320"/>
        </w:trPr>
        <w:tc>
          <w:tcPr>
            <w:tcW w:w="3510" w:type="dxa"/>
            <w:vMerge w:val="restart"/>
            <w:shd w:val="clear" w:color="auto" w:fill="auto"/>
          </w:tcPr>
          <w:p w:rsidR="00882A4C" w:rsidRPr="00632F20" w:rsidRDefault="00882A4C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Распознает равные элементы фигур и определяет соответствующий признак равенства треугольников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82A4C" w:rsidRPr="00632F20" w:rsidRDefault="00882A4C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882A4C" w:rsidRPr="00632F20" w:rsidRDefault="00725B08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дополняет  элемент треугольника</w:t>
            </w:r>
          </w:p>
        </w:tc>
        <w:tc>
          <w:tcPr>
            <w:tcW w:w="1276" w:type="dxa"/>
            <w:shd w:val="clear" w:color="auto" w:fill="auto"/>
          </w:tcPr>
          <w:p w:rsidR="00882A4C" w:rsidRPr="00632F20" w:rsidRDefault="00882A4C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82A4C" w:rsidRPr="00632F20" w:rsidTr="00632F20">
        <w:trPr>
          <w:trHeight w:val="320"/>
        </w:trPr>
        <w:tc>
          <w:tcPr>
            <w:tcW w:w="3510" w:type="dxa"/>
            <w:vMerge/>
            <w:shd w:val="clear" w:color="auto" w:fill="auto"/>
          </w:tcPr>
          <w:p w:rsidR="00882A4C" w:rsidRPr="00632F20" w:rsidRDefault="00882A4C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82A4C" w:rsidRPr="00632F20" w:rsidRDefault="00882A4C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882A4C" w:rsidRPr="00632F20" w:rsidRDefault="00660D91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указывает соответствующий признак равенства треугольников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2A4C" w:rsidRPr="00632F20" w:rsidRDefault="00882A4C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60D91" w:rsidRPr="00632F20" w:rsidTr="00632F20">
        <w:trPr>
          <w:trHeight w:val="192"/>
        </w:trPr>
        <w:tc>
          <w:tcPr>
            <w:tcW w:w="3510" w:type="dxa"/>
            <w:vMerge w:val="restart"/>
            <w:shd w:val="clear" w:color="auto" w:fill="auto"/>
          </w:tcPr>
          <w:p w:rsidR="00660D91" w:rsidRPr="00632F20" w:rsidRDefault="00660D91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Использует свойства равнобедренного треугольника для решения задач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60D91" w:rsidRPr="00632F20" w:rsidRDefault="00660D91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660D91" w:rsidRPr="00632F20" w:rsidRDefault="00660D91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находит боковую сторону треугольника</w:t>
            </w:r>
          </w:p>
        </w:tc>
        <w:tc>
          <w:tcPr>
            <w:tcW w:w="1276" w:type="dxa"/>
            <w:shd w:val="clear" w:color="auto" w:fill="auto"/>
          </w:tcPr>
          <w:p w:rsidR="00660D91" w:rsidRPr="00632F20" w:rsidRDefault="00660D91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60D91" w:rsidRPr="00632F20" w:rsidTr="00632F20">
        <w:trPr>
          <w:trHeight w:val="192"/>
        </w:trPr>
        <w:tc>
          <w:tcPr>
            <w:tcW w:w="3510" w:type="dxa"/>
            <w:vMerge/>
            <w:shd w:val="clear" w:color="auto" w:fill="auto"/>
          </w:tcPr>
          <w:p w:rsidR="00660D91" w:rsidRPr="00632F20" w:rsidRDefault="00660D91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0D91" w:rsidRPr="00632F20" w:rsidRDefault="00660D91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:rsidR="00660D91" w:rsidRPr="00632F20" w:rsidRDefault="00660D91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применяет  свойство вертикальных углов</w:t>
            </w:r>
          </w:p>
        </w:tc>
        <w:tc>
          <w:tcPr>
            <w:tcW w:w="1276" w:type="dxa"/>
            <w:shd w:val="clear" w:color="auto" w:fill="auto"/>
          </w:tcPr>
          <w:p w:rsidR="00660D91" w:rsidRPr="00632F20" w:rsidRDefault="00660D91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60D91" w:rsidRPr="00632F20" w:rsidTr="00632F20">
        <w:trPr>
          <w:trHeight w:val="192"/>
        </w:trPr>
        <w:tc>
          <w:tcPr>
            <w:tcW w:w="3510" w:type="dxa"/>
            <w:vMerge/>
            <w:shd w:val="clear" w:color="auto" w:fill="auto"/>
          </w:tcPr>
          <w:p w:rsidR="00660D91" w:rsidRPr="00632F20" w:rsidRDefault="00660D91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0D91" w:rsidRPr="00632F20" w:rsidRDefault="00660D91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:rsidR="00660D91" w:rsidRPr="00632F20" w:rsidRDefault="00660D91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использует свойство равнобедренного треугольника</w:t>
            </w:r>
          </w:p>
        </w:tc>
        <w:tc>
          <w:tcPr>
            <w:tcW w:w="1276" w:type="dxa"/>
            <w:shd w:val="clear" w:color="auto" w:fill="auto"/>
          </w:tcPr>
          <w:p w:rsidR="00660D91" w:rsidRPr="00632F20" w:rsidRDefault="00660D91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60D91" w:rsidRPr="00632F20" w:rsidTr="00632F20">
        <w:trPr>
          <w:trHeight w:val="192"/>
        </w:trPr>
        <w:tc>
          <w:tcPr>
            <w:tcW w:w="3510" w:type="dxa"/>
            <w:vMerge/>
            <w:shd w:val="clear" w:color="auto" w:fill="auto"/>
          </w:tcPr>
          <w:p w:rsidR="00660D91" w:rsidRPr="00632F20" w:rsidRDefault="00660D91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0D91" w:rsidRPr="00632F20" w:rsidRDefault="00660D91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:rsidR="00660D91" w:rsidRPr="00632F20" w:rsidRDefault="00660D91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находит  </w:t>
            </w: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sym w:font="Symbol" w:char="F0D0"/>
            </w: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1276" w:type="dxa"/>
            <w:shd w:val="clear" w:color="auto" w:fill="auto"/>
          </w:tcPr>
          <w:p w:rsidR="00660D91" w:rsidRPr="00632F20" w:rsidRDefault="00660D91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60D91" w:rsidRPr="00632F20" w:rsidTr="00632F20">
        <w:trPr>
          <w:trHeight w:val="192"/>
        </w:trPr>
        <w:tc>
          <w:tcPr>
            <w:tcW w:w="3510" w:type="dxa"/>
            <w:vMerge w:val="restart"/>
            <w:shd w:val="clear" w:color="auto" w:fill="auto"/>
          </w:tcPr>
          <w:p w:rsidR="00660D91" w:rsidRPr="00632F20" w:rsidRDefault="00660D91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Применяет признаки равенства треугольников при решении   задач на доказательство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60D91" w:rsidRPr="00632F20" w:rsidRDefault="00660D91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660D91" w:rsidRPr="00632F20" w:rsidRDefault="00660D91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Строит чертёж по условию  задачи  и вводит  соответствующие обозначения</w:t>
            </w:r>
          </w:p>
        </w:tc>
        <w:tc>
          <w:tcPr>
            <w:tcW w:w="1276" w:type="dxa"/>
            <w:shd w:val="clear" w:color="auto" w:fill="auto"/>
          </w:tcPr>
          <w:p w:rsidR="00660D91" w:rsidRPr="00632F20" w:rsidRDefault="00660D91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75F39" w:rsidRPr="00632F20" w:rsidTr="00632F20">
        <w:trPr>
          <w:trHeight w:val="192"/>
        </w:trPr>
        <w:tc>
          <w:tcPr>
            <w:tcW w:w="3510" w:type="dxa"/>
            <w:vMerge/>
            <w:shd w:val="clear" w:color="auto" w:fill="auto"/>
          </w:tcPr>
          <w:p w:rsidR="00C75F39" w:rsidRPr="00632F20" w:rsidRDefault="00C75F39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5F39" w:rsidRPr="00632F20" w:rsidRDefault="00C75F39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:rsidR="00C75F39" w:rsidRPr="00632F20" w:rsidRDefault="00C75F39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Указывает равные элементы  треугольников</w:t>
            </w:r>
          </w:p>
        </w:tc>
        <w:tc>
          <w:tcPr>
            <w:tcW w:w="1276" w:type="dxa"/>
            <w:shd w:val="clear" w:color="auto" w:fill="auto"/>
          </w:tcPr>
          <w:p w:rsidR="00C75F39" w:rsidRPr="00632F20" w:rsidRDefault="00C75F39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60D91" w:rsidRPr="00632F20" w:rsidTr="00632F20">
        <w:trPr>
          <w:trHeight w:val="192"/>
        </w:trPr>
        <w:tc>
          <w:tcPr>
            <w:tcW w:w="3510" w:type="dxa"/>
            <w:vMerge/>
            <w:shd w:val="clear" w:color="auto" w:fill="auto"/>
          </w:tcPr>
          <w:p w:rsidR="00660D91" w:rsidRPr="00632F20" w:rsidRDefault="00660D91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60D91" w:rsidRPr="00632F20" w:rsidRDefault="00660D91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:rsidR="00660D91" w:rsidRPr="00632F20" w:rsidRDefault="00C75F39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Определяет   соответствующий   признак  равенства треугольников</w:t>
            </w:r>
          </w:p>
        </w:tc>
        <w:tc>
          <w:tcPr>
            <w:tcW w:w="1276" w:type="dxa"/>
            <w:shd w:val="clear" w:color="auto" w:fill="auto"/>
          </w:tcPr>
          <w:p w:rsidR="00660D91" w:rsidRPr="00632F20" w:rsidRDefault="00660D91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60D91" w:rsidRPr="00632F20" w:rsidTr="00632F20">
        <w:trPr>
          <w:trHeight w:val="192"/>
        </w:trPr>
        <w:tc>
          <w:tcPr>
            <w:tcW w:w="3510" w:type="dxa"/>
            <w:vMerge/>
            <w:shd w:val="clear" w:color="auto" w:fill="auto"/>
          </w:tcPr>
          <w:p w:rsidR="00660D91" w:rsidRPr="00632F20" w:rsidRDefault="00660D91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60D91" w:rsidRPr="00632F20" w:rsidRDefault="00660D91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:rsidR="00660D91" w:rsidRPr="00632F20" w:rsidRDefault="00C75F39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Делает вывод о равенстве углов                 </w:t>
            </w: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sym w:font="Symbol" w:char="F0D0"/>
            </w:r>
            <w:r w:rsidRPr="00632F20">
              <w:rPr>
                <w:rFonts w:ascii="Times New Roman" w:hAnsi="Times New Roman"/>
                <w:sz w:val="28"/>
                <w:szCs w:val="28"/>
                <w:lang w:val="en-US" w:eastAsia="en-US"/>
              </w:rPr>
              <w:t>NBA</w:t>
            </w: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= </w:t>
            </w:r>
            <w:r w:rsidRPr="00632F20">
              <w:rPr>
                <w:rFonts w:ascii="Times New Roman" w:hAnsi="Times New Roman"/>
                <w:sz w:val="28"/>
                <w:szCs w:val="28"/>
                <w:lang w:val="en-US" w:eastAsia="en-US"/>
              </w:rPr>
              <w:sym w:font="Symbol" w:char="F0D0"/>
            </w:r>
            <w:r w:rsidRPr="00632F20">
              <w:rPr>
                <w:rFonts w:ascii="Times New Roman" w:hAnsi="Times New Roman"/>
                <w:sz w:val="28"/>
                <w:szCs w:val="28"/>
                <w:lang w:val="en-US" w:eastAsia="en-US"/>
              </w:rPr>
              <w:t>KBC</w:t>
            </w:r>
          </w:p>
        </w:tc>
        <w:tc>
          <w:tcPr>
            <w:tcW w:w="1276" w:type="dxa"/>
            <w:shd w:val="clear" w:color="auto" w:fill="auto"/>
          </w:tcPr>
          <w:p w:rsidR="00660D91" w:rsidRPr="00632F20" w:rsidRDefault="00660D91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60D91" w:rsidRPr="00632F20" w:rsidTr="00632F20">
        <w:trPr>
          <w:trHeight w:val="320"/>
        </w:trPr>
        <w:tc>
          <w:tcPr>
            <w:tcW w:w="9464" w:type="dxa"/>
            <w:gridSpan w:val="3"/>
            <w:shd w:val="clear" w:color="auto" w:fill="auto"/>
          </w:tcPr>
          <w:p w:rsidR="00660D91" w:rsidRPr="00632F20" w:rsidRDefault="00660D91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Всего баллов</w:t>
            </w:r>
          </w:p>
        </w:tc>
        <w:tc>
          <w:tcPr>
            <w:tcW w:w="1276" w:type="dxa"/>
            <w:shd w:val="clear" w:color="auto" w:fill="auto"/>
          </w:tcPr>
          <w:p w:rsidR="00660D91" w:rsidRPr="00632F20" w:rsidRDefault="00660D91" w:rsidP="0063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="00C75F39" w:rsidRPr="00632F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</w:tbl>
    <w:p w:rsidR="00882A4C" w:rsidRDefault="00882A4C" w:rsidP="00882A4C">
      <w:pPr>
        <w:pStyle w:val="a3"/>
        <w:rPr>
          <w:rFonts w:ascii="Times New Roman" w:hAnsi="Times New Roman"/>
          <w:sz w:val="28"/>
          <w:szCs w:val="28"/>
        </w:rPr>
      </w:pPr>
    </w:p>
    <w:p w:rsidR="00050DE9" w:rsidRDefault="00050DE9" w:rsidP="00882A4C">
      <w:pPr>
        <w:pStyle w:val="a3"/>
        <w:rPr>
          <w:rFonts w:ascii="Times New Roman" w:hAnsi="Times New Roman"/>
          <w:sz w:val="28"/>
          <w:szCs w:val="28"/>
        </w:rPr>
      </w:pPr>
    </w:p>
    <w:p w:rsidR="00050DE9" w:rsidRDefault="00050DE9" w:rsidP="00882A4C">
      <w:pPr>
        <w:pStyle w:val="a3"/>
        <w:rPr>
          <w:rFonts w:ascii="Times New Roman" w:hAnsi="Times New Roman"/>
          <w:sz w:val="28"/>
          <w:szCs w:val="28"/>
        </w:rPr>
      </w:pPr>
    </w:p>
    <w:p w:rsidR="00050DE9" w:rsidRDefault="00050DE9" w:rsidP="00882A4C">
      <w:pPr>
        <w:pStyle w:val="a3"/>
        <w:rPr>
          <w:rFonts w:ascii="Times New Roman" w:hAnsi="Times New Roman"/>
          <w:sz w:val="28"/>
          <w:szCs w:val="28"/>
        </w:rPr>
      </w:pPr>
    </w:p>
    <w:p w:rsidR="00050DE9" w:rsidRDefault="00050DE9" w:rsidP="00882A4C">
      <w:pPr>
        <w:pStyle w:val="a3"/>
        <w:rPr>
          <w:rFonts w:ascii="Times New Roman" w:hAnsi="Times New Roman"/>
          <w:sz w:val="28"/>
          <w:szCs w:val="28"/>
        </w:rPr>
      </w:pPr>
    </w:p>
    <w:p w:rsidR="00050DE9" w:rsidRDefault="00050DE9" w:rsidP="00882A4C">
      <w:pPr>
        <w:pStyle w:val="a3"/>
        <w:rPr>
          <w:rFonts w:ascii="Times New Roman" w:hAnsi="Times New Roman"/>
          <w:sz w:val="28"/>
          <w:szCs w:val="28"/>
        </w:rPr>
      </w:pPr>
    </w:p>
    <w:p w:rsidR="00050DE9" w:rsidRDefault="00050DE9" w:rsidP="00882A4C">
      <w:pPr>
        <w:pStyle w:val="a3"/>
        <w:rPr>
          <w:rFonts w:ascii="Times New Roman" w:hAnsi="Times New Roman"/>
          <w:sz w:val="28"/>
          <w:szCs w:val="28"/>
        </w:rPr>
      </w:pPr>
    </w:p>
    <w:p w:rsidR="00050DE9" w:rsidRDefault="00050DE9" w:rsidP="00882A4C">
      <w:pPr>
        <w:pStyle w:val="a3"/>
        <w:rPr>
          <w:rFonts w:ascii="Times New Roman" w:hAnsi="Times New Roman"/>
          <w:sz w:val="28"/>
          <w:szCs w:val="28"/>
        </w:rPr>
      </w:pPr>
    </w:p>
    <w:p w:rsidR="00050DE9" w:rsidRDefault="00050DE9" w:rsidP="00882A4C">
      <w:pPr>
        <w:pStyle w:val="a3"/>
        <w:rPr>
          <w:rFonts w:ascii="Times New Roman" w:hAnsi="Times New Roman"/>
          <w:sz w:val="28"/>
          <w:szCs w:val="28"/>
        </w:rPr>
      </w:pPr>
    </w:p>
    <w:p w:rsidR="00050DE9" w:rsidRDefault="00050DE9" w:rsidP="00882A4C">
      <w:pPr>
        <w:pStyle w:val="a3"/>
        <w:rPr>
          <w:rFonts w:ascii="Times New Roman" w:hAnsi="Times New Roman"/>
          <w:sz w:val="28"/>
          <w:szCs w:val="28"/>
        </w:rPr>
      </w:pPr>
    </w:p>
    <w:p w:rsidR="00050DE9" w:rsidRDefault="00050DE9" w:rsidP="00882A4C">
      <w:pPr>
        <w:pStyle w:val="a3"/>
        <w:rPr>
          <w:rFonts w:ascii="Times New Roman" w:hAnsi="Times New Roman"/>
          <w:sz w:val="28"/>
          <w:szCs w:val="28"/>
        </w:rPr>
      </w:pPr>
    </w:p>
    <w:p w:rsidR="00050DE9" w:rsidRDefault="00050DE9" w:rsidP="00882A4C">
      <w:pPr>
        <w:pStyle w:val="a3"/>
        <w:rPr>
          <w:rFonts w:ascii="Times New Roman" w:hAnsi="Times New Roman"/>
          <w:sz w:val="28"/>
          <w:szCs w:val="28"/>
        </w:rPr>
      </w:pPr>
    </w:p>
    <w:p w:rsidR="00050DE9" w:rsidRDefault="00050DE9" w:rsidP="00882A4C">
      <w:pPr>
        <w:pStyle w:val="a3"/>
        <w:rPr>
          <w:rFonts w:ascii="Times New Roman" w:hAnsi="Times New Roman"/>
          <w:sz w:val="28"/>
          <w:szCs w:val="28"/>
        </w:rPr>
      </w:pPr>
    </w:p>
    <w:p w:rsidR="00050DE9" w:rsidRDefault="00050DE9" w:rsidP="00882A4C">
      <w:pPr>
        <w:pStyle w:val="a3"/>
        <w:rPr>
          <w:rFonts w:ascii="Times New Roman" w:hAnsi="Times New Roman"/>
          <w:sz w:val="28"/>
          <w:szCs w:val="28"/>
        </w:rPr>
      </w:pPr>
    </w:p>
    <w:p w:rsidR="00050DE9" w:rsidRDefault="00050DE9" w:rsidP="00882A4C">
      <w:pPr>
        <w:pStyle w:val="a3"/>
        <w:rPr>
          <w:rFonts w:ascii="Times New Roman" w:hAnsi="Times New Roman"/>
          <w:sz w:val="28"/>
          <w:szCs w:val="28"/>
        </w:rPr>
      </w:pPr>
    </w:p>
    <w:p w:rsidR="00050DE9" w:rsidRDefault="00050DE9" w:rsidP="00882A4C">
      <w:pPr>
        <w:pStyle w:val="a3"/>
        <w:rPr>
          <w:rFonts w:ascii="Times New Roman" w:hAnsi="Times New Roman"/>
          <w:sz w:val="28"/>
          <w:szCs w:val="28"/>
        </w:rPr>
      </w:pPr>
    </w:p>
    <w:p w:rsidR="00E42F1A" w:rsidRDefault="00E42F1A" w:rsidP="00882A4C">
      <w:pPr>
        <w:pStyle w:val="a3"/>
        <w:rPr>
          <w:rFonts w:ascii="Times New Roman" w:hAnsi="Times New Roman"/>
          <w:sz w:val="28"/>
          <w:szCs w:val="28"/>
        </w:rPr>
      </w:pPr>
    </w:p>
    <w:p w:rsidR="00050DE9" w:rsidRDefault="00050DE9" w:rsidP="00050D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Вариант 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050DE9" w:rsidRPr="00050DE9" w:rsidRDefault="00050DE9" w:rsidP="00050D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50DE9" w:rsidRPr="00050DE9" w:rsidRDefault="00050DE9" w:rsidP="00050DE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32A4">
        <w:rPr>
          <w:rFonts w:ascii="Times New Roman" w:hAnsi="Times New Roman"/>
          <w:sz w:val="28"/>
          <w:szCs w:val="28"/>
        </w:rPr>
        <w:t>Используя  рисунок, укажите  верные утверждения:</w:t>
      </w:r>
    </w:p>
    <w:p w:rsidR="00050DE9" w:rsidRPr="001B0BFC" w:rsidRDefault="0009638C" w:rsidP="00050DE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1360805"/>
            <wp:effectExtent l="0" t="0" r="9525" b="0"/>
            <wp:docPr id="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33905" cy="1243330"/>
            <wp:effectExtent l="0" t="0" r="4445" b="0"/>
            <wp:docPr id="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483" t="5533" r="6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55495" cy="1155700"/>
            <wp:effectExtent l="0" t="0" r="1905" b="6350"/>
            <wp:docPr id="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0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DE9" w:rsidRDefault="00050DE9" w:rsidP="00CD09FF">
      <w:pPr>
        <w:pStyle w:val="a3"/>
        <w:spacing w:after="0" w:line="240" w:lineRule="auto"/>
        <w:ind w:hanging="720"/>
      </w:pPr>
    </w:p>
    <w:p w:rsidR="00050DE9" w:rsidRPr="003E32A4" w:rsidRDefault="00050DE9" w:rsidP="00050DE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CD</w:t>
      </w:r>
      <w:r w:rsidRPr="003E32A4">
        <w:rPr>
          <w:rFonts w:ascii="Times New Roman" w:hAnsi="Times New Roman"/>
          <w:sz w:val="28"/>
          <w:szCs w:val="28"/>
        </w:rPr>
        <w:t xml:space="preserve"> - биссектриса  треугольника  </w:t>
      </w:r>
      <w:r>
        <w:rPr>
          <w:rFonts w:ascii="Times New Roman" w:hAnsi="Times New Roman"/>
          <w:sz w:val="28"/>
          <w:szCs w:val="28"/>
          <w:lang w:val="en-US"/>
        </w:rPr>
        <w:t>ABC</w:t>
      </w:r>
    </w:p>
    <w:p w:rsidR="00050DE9" w:rsidRPr="003E32A4" w:rsidRDefault="00050DE9" w:rsidP="00050DE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CD</w:t>
      </w:r>
      <w:r w:rsidRPr="003E32A4">
        <w:rPr>
          <w:rFonts w:ascii="Times New Roman" w:hAnsi="Times New Roman"/>
          <w:sz w:val="28"/>
          <w:szCs w:val="28"/>
        </w:rPr>
        <w:t xml:space="preserve"> - медиана треугольника   </w:t>
      </w:r>
      <w:r>
        <w:rPr>
          <w:rFonts w:ascii="Times New Roman" w:hAnsi="Times New Roman"/>
          <w:sz w:val="28"/>
          <w:szCs w:val="28"/>
          <w:lang w:val="en-US"/>
        </w:rPr>
        <w:t>ABC</w:t>
      </w:r>
    </w:p>
    <w:p w:rsidR="00050DE9" w:rsidRPr="003E32A4" w:rsidRDefault="00050DE9" w:rsidP="00050DE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PN</w:t>
      </w:r>
      <w:r w:rsidRPr="003E32A4">
        <w:rPr>
          <w:rFonts w:ascii="Times New Roman" w:hAnsi="Times New Roman"/>
          <w:sz w:val="28"/>
          <w:szCs w:val="28"/>
        </w:rPr>
        <w:t xml:space="preserve">  -  биссектриса треугольника</w:t>
      </w:r>
      <w:r>
        <w:rPr>
          <w:rFonts w:ascii="Times New Roman" w:hAnsi="Times New Roman"/>
          <w:sz w:val="28"/>
          <w:szCs w:val="28"/>
          <w:lang w:val="en-US"/>
        </w:rPr>
        <w:t>MPK</w:t>
      </w:r>
    </w:p>
    <w:p w:rsidR="00050DE9" w:rsidRPr="003E32A4" w:rsidRDefault="00050DE9" w:rsidP="00050DE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PN</w:t>
      </w:r>
      <w:r w:rsidRPr="003E32A4">
        <w:rPr>
          <w:rFonts w:ascii="Times New Roman" w:hAnsi="Times New Roman"/>
          <w:sz w:val="28"/>
          <w:szCs w:val="28"/>
        </w:rPr>
        <w:t xml:space="preserve"> - высота треугольника  </w:t>
      </w:r>
      <w:r>
        <w:rPr>
          <w:rFonts w:ascii="Times New Roman" w:hAnsi="Times New Roman"/>
          <w:sz w:val="28"/>
          <w:szCs w:val="28"/>
          <w:lang w:val="en-US"/>
        </w:rPr>
        <w:t>MPK</w:t>
      </w:r>
    </w:p>
    <w:p w:rsidR="00050DE9" w:rsidRPr="003E32A4" w:rsidRDefault="00050DE9" w:rsidP="00050DE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EK</w:t>
      </w:r>
      <w:r w:rsidRPr="003E32A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kk-KZ"/>
        </w:rPr>
        <w:t>высота</w:t>
      </w:r>
      <w:r w:rsidRPr="003E32A4">
        <w:rPr>
          <w:rFonts w:ascii="Times New Roman" w:hAnsi="Times New Roman"/>
          <w:sz w:val="28"/>
          <w:szCs w:val="28"/>
        </w:rPr>
        <w:t xml:space="preserve">  треугольника </w:t>
      </w:r>
      <w:r>
        <w:rPr>
          <w:rFonts w:ascii="Times New Roman" w:hAnsi="Times New Roman"/>
          <w:sz w:val="28"/>
          <w:szCs w:val="28"/>
          <w:lang w:val="en-US"/>
        </w:rPr>
        <w:t>DCE</w:t>
      </w:r>
    </w:p>
    <w:p w:rsidR="00050DE9" w:rsidRPr="003E32A4" w:rsidRDefault="00050DE9" w:rsidP="00050DE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EK</w:t>
      </w:r>
      <w:r w:rsidRPr="003E32A4">
        <w:rPr>
          <w:rFonts w:ascii="Times New Roman" w:hAnsi="Times New Roman"/>
          <w:sz w:val="28"/>
          <w:szCs w:val="28"/>
        </w:rPr>
        <w:t>- медиана  треугольника</w:t>
      </w:r>
      <w:r>
        <w:rPr>
          <w:rFonts w:ascii="Times New Roman" w:hAnsi="Times New Roman"/>
          <w:sz w:val="28"/>
          <w:szCs w:val="28"/>
          <w:lang w:val="en-US"/>
        </w:rPr>
        <w:t>DCE</w:t>
      </w:r>
      <w:r w:rsidR="00371DA8">
        <w:rPr>
          <w:rFonts w:ascii="Times New Roman" w:hAnsi="Times New Roman"/>
          <w:sz w:val="28"/>
          <w:szCs w:val="28"/>
        </w:rPr>
        <w:t xml:space="preserve">                                                    (3 балла)</w:t>
      </w:r>
      <w:r w:rsidRPr="003E32A4">
        <w:rPr>
          <w:rFonts w:ascii="Times New Roman" w:hAnsi="Times New Roman"/>
          <w:sz w:val="28"/>
          <w:szCs w:val="28"/>
        </w:rPr>
        <w:br/>
      </w:r>
    </w:p>
    <w:p w:rsidR="00050DE9" w:rsidRPr="00626145" w:rsidRDefault="00050DE9" w:rsidP="00050DE9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tr-TR"/>
        </w:rPr>
      </w:pPr>
      <w:r w:rsidRPr="00626145">
        <w:rPr>
          <w:rFonts w:ascii="Times New Roman" w:hAnsi="Times New Roman"/>
          <w:sz w:val="28"/>
          <w:szCs w:val="28"/>
        </w:rPr>
        <w:t xml:space="preserve">Задайте   ещё один  элемент треугольника  </w:t>
      </w:r>
      <w:r w:rsidR="00662C2E">
        <w:rPr>
          <w:rFonts w:ascii="Times New Roman" w:hAnsi="Times New Roman"/>
          <w:sz w:val="28"/>
          <w:szCs w:val="28"/>
          <w:lang w:val="en-US"/>
        </w:rPr>
        <w:t>KNM</w:t>
      </w:r>
      <w:r w:rsidRPr="00626145">
        <w:rPr>
          <w:rFonts w:ascii="Times New Roman" w:hAnsi="Times New Roman"/>
          <w:sz w:val="28"/>
          <w:szCs w:val="28"/>
        </w:rPr>
        <w:t xml:space="preserve">  так, чтобы  верным стало  утверждение: </w:t>
      </w:r>
      <m:oMath>
        <m:r>
          <w:rPr>
            <w:rFonts w:ascii="Cambria Math" w:hAnsi="Cambria Math"/>
            <w:sz w:val="28"/>
            <w:szCs w:val="28"/>
          </w:rPr>
          <m:t>∆ ABC=∆ KNM</m:t>
        </m:r>
      </m:oMath>
      <w:r w:rsidRPr="00626145">
        <w:rPr>
          <w:rFonts w:ascii="Times New Roman" w:hAnsi="Times New Roman"/>
          <w:sz w:val="28"/>
          <w:szCs w:val="28"/>
          <w:lang w:val="tr-TR"/>
        </w:rPr>
        <w:t xml:space="preserve">.  </w:t>
      </w:r>
      <w:r w:rsidRPr="00626145">
        <w:rPr>
          <w:rFonts w:ascii="Times New Roman" w:hAnsi="Times New Roman"/>
          <w:sz w:val="28"/>
          <w:szCs w:val="28"/>
        </w:rPr>
        <w:t>Укажите  признак</w:t>
      </w:r>
      <w:r>
        <w:rPr>
          <w:rFonts w:ascii="Times New Roman" w:hAnsi="Times New Roman"/>
          <w:sz w:val="28"/>
          <w:szCs w:val="28"/>
        </w:rPr>
        <w:t>.</w:t>
      </w:r>
      <w:r w:rsidR="0009638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25800" cy="1718945"/>
            <wp:effectExtent l="0" t="0" r="0" b="0"/>
            <wp:docPr id="1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DA8">
        <w:rPr>
          <w:rFonts w:ascii="Times New Roman" w:hAnsi="Times New Roman"/>
          <w:sz w:val="28"/>
          <w:szCs w:val="28"/>
        </w:rPr>
        <w:t xml:space="preserve">                                   (2 балла)</w:t>
      </w:r>
    </w:p>
    <w:p w:rsidR="00050DE9" w:rsidRDefault="00050DE9" w:rsidP="00050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DE9" w:rsidRPr="00660D91" w:rsidRDefault="00050DE9" w:rsidP="00050DE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Треугольник  </w:t>
      </w:r>
      <w:r w:rsidR="00C75F39">
        <w:rPr>
          <w:rFonts w:ascii="Times New Roman" w:hAnsi="Times New Roman"/>
          <w:sz w:val="28"/>
          <w:szCs w:val="28"/>
          <w:lang w:val="en-US"/>
        </w:rPr>
        <w:t>SPK</w:t>
      </w:r>
      <w:r>
        <w:rPr>
          <w:rFonts w:ascii="Times New Roman" w:hAnsi="Times New Roman"/>
          <w:sz w:val="28"/>
          <w:szCs w:val="28"/>
        </w:rPr>
        <w:t xml:space="preserve"> -  равнобедренный с  основанием  </w:t>
      </w:r>
      <w:r w:rsidR="00C75F39">
        <w:rPr>
          <w:rFonts w:ascii="Times New Roman" w:hAnsi="Times New Roman"/>
          <w:sz w:val="28"/>
          <w:szCs w:val="28"/>
          <w:lang w:val="en-US"/>
        </w:rPr>
        <w:t>SK</w:t>
      </w:r>
      <w:r w:rsidR="00C75F39" w:rsidRPr="00C75F39">
        <w:rPr>
          <w:rFonts w:ascii="Times New Roman" w:hAnsi="Times New Roman"/>
          <w:sz w:val="28"/>
          <w:szCs w:val="28"/>
        </w:rPr>
        <w:t>.</w:t>
      </w:r>
    </w:p>
    <w:p w:rsidR="00050DE9" w:rsidRDefault="00050DE9" w:rsidP="00050DE9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Найти   </w:t>
      </w:r>
      <w:r w:rsidR="00C75F39">
        <w:rPr>
          <w:rFonts w:ascii="Times New Roman" w:hAnsi="Times New Roman"/>
          <w:sz w:val="28"/>
          <w:szCs w:val="28"/>
        </w:rPr>
        <w:t>длину боковой  стороны  треугольника</w:t>
      </w:r>
      <w:r>
        <w:rPr>
          <w:rFonts w:ascii="Times New Roman" w:hAnsi="Times New Roman"/>
          <w:sz w:val="28"/>
          <w:szCs w:val="28"/>
        </w:rPr>
        <w:t>, если</w:t>
      </w:r>
      <w:r w:rsidR="00C75F39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 xml:space="preserve"> периметр  равен </w:t>
      </w:r>
      <w:r w:rsidR="00C75F39">
        <w:rPr>
          <w:rFonts w:ascii="Times New Roman" w:hAnsi="Times New Roman"/>
          <w:sz w:val="28"/>
          <w:szCs w:val="28"/>
        </w:rPr>
        <w:t>60 см, а  основание 10 м.</w:t>
      </w:r>
    </w:p>
    <w:p w:rsidR="00050DE9" w:rsidRPr="00660D91" w:rsidRDefault="00050DE9" w:rsidP="00050DE9">
      <w:pPr>
        <w:pStyle w:val="a3"/>
        <w:spacing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660D91">
        <w:rPr>
          <w:rFonts w:ascii="Times New Roman" w:hAnsi="Times New Roman"/>
          <w:sz w:val="28"/>
          <w:szCs w:val="28"/>
        </w:rPr>
        <w:t>б</w:t>
      </w:r>
      <w:proofErr w:type="gramStart"/>
      <w:r w:rsidRPr="00660D91">
        <w:rPr>
          <w:rFonts w:ascii="Times New Roman" w:hAnsi="Times New Roman"/>
          <w:sz w:val="28"/>
          <w:szCs w:val="28"/>
        </w:rPr>
        <w:t>)Ч</w:t>
      </w:r>
      <w:proofErr w:type="gramEnd"/>
      <w:r w:rsidRPr="00660D91">
        <w:rPr>
          <w:rFonts w:ascii="Times New Roman" w:hAnsi="Times New Roman"/>
          <w:sz w:val="28"/>
          <w:szCs w:val="28"/>
        </w:rPr>
        <w:t xml:space="preserve">ему равен </w:t>
      </w:r>
      <w:r>
        <w:sym w:font="Symbol" w:char="F0D0"/>
      </w:r>
      <w:r w:rsidR="00C75F39">
        <w:rPr>
          <w:rFonts w:ascii="Times New Roman" w:hAnsi="Times New Roman"/>
          <w:sz w:val="28"/>
          <w:szCs w:val="28"/>
        </w:rPr>
        <w:t>2</w:t>
      </w:r>
      <w:r w:rsidRPr="00660D91">
        <w:rPr>
          <w:rFonts w:ascii="Times New Roman" w:hAnsi="Times New Roman"/>
          <w:sz w:val="28"/>
          <w:szCs w:val="28"/>
        </w:rPr>
        <w:t xml:space="preserve"> , если </w:t>
      </w:r>
      <w:r>
        <w:sym w:font="Symbol" w:char="F0D0"/>
      </w:r>
      <w:r w:rsidR="00C75F39">
        <w:rPr>
          <w:rFonts w:ascii="Times New Roman" w:hAnsi="Times New Roman"/>
          <w:sz w:val="28"/>
          <w:szCs w:val="28"/>
        </w:rPr>
        <w:t>1</w:t>
      </w:r>
      <w:r w:rsidRPr="00660D91">
        <w:rPr>
          <w:rFonts w:ascii="Times New Roman" w:hAnsi="Times New Roman"/>
          <w:sz w:val="28"/>
          <w:szCs w:val="28"/>
        </w:rPr>
        <w:t>= 4</w:t>
      </w:r>
      <w:r w:rsidR="00C75F39">
        <w:rPr>
          <w:rFonts w:ascii="Times New Roman" w:hAnsi="Times New Roman"/>
          <w:sz w:val="28"/>
          <w:szCs w:val="28"/>
        </w:rPr>
        <w:t>8</w:t>
      </w:r>
      <w:r w:rsidRPr="00882A4C">
        <w:rPr>
          <w:vertAlign w:val="superscript"/>
        </w:rPr>
        <w:sym w:font="Symbol" w:char="F0B0"/>
      </w:r>
      <w:r>
        <w:rPr>
          <w:rFonts w:ascii="Times New Roman" w:hAnsi="Times New Roman"/>
          <w:sz w:val="28"/>
          <w:szCs w:val="28"/>
        </w:rPr>
        <w:t>?</w:t>
      </w:r>
    </w:p>
    <w:p w:rsidR="00050DE9" w:rsidRPr="00371DA8" w:rsidRDefault="0009638C" w:rsidP="00050D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38375" cy="1207135"/>
            <wp:effectExtent l="0" t="0" r="9525" b="0"/>
            <wp:docPr id="1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2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DA8">
        <w:rPr>
          <w:rFonts w:ascii="Times New Roman" w:hAnsi="Times New Roman"/>
          <w:sz w:val="28"/>
          <w:szCs w:val="28"/>
        </w:rPr>
        <w:t xml:space="preserve">                                                        (4  балла)</w:t>
      </w:r>
    </w:p>
    <w:p w:rsidR="00050DE9" w:rsidRDefault="00CD09FF" w:rsidP="00CD09F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D09FF">
        <w:rPr>
          <w:rFonts w:ascii="Times New Roman" w:hAnsi="Times New Roman"/>
          <w:sz w:val="28"/>
          <w:szCs w:val="28"/>
        </w:rPr>
        <w:t>В</w:t>
      </w:r>
      <w:r w:rsidR="00C75F39" w:rsidRPr="00CD09FF">
        <w:rPr>
          <w:rFonts w:ascii="Times New Roman" w:hAnsi="Times New Roman"/>
          <w:sz w:val="28"/>
          <w:szCs w:val="28"/>
          <w:lang w:val="kk-KZ"/>
        </w:rPr>
        <w:t xml:space="preserve"> треугольнике  ВМС  стороны ВМ  и МС   равны, точка</w:t>
      </w:r>
      <w:proofErr w:type="gramStart"/>
      <w:r w:rsidR="00C75F39" w:rsidRPr="00CD09FF">
        <w:rPr>
          <w:rFonts w:ascii="Times New Roman" w:hAnsi="Times New Roman"/>
          <w:sz w:val="28"/>
          <w:szCs w:val="28"/>
          <w:lang w:val="kk-KZ"/>
        </w:rPr>
        <w:t xml:space="preserve"> А</w:t>
      </w:r>
      <w:proofErr w:type="gramEnd"/>
      <w:r w:rsidR="00C75F39" w:rsidRPr="00CD09FF">
        <w:rPr>
          <w:rFonts w:ascii="Times New Roman" w:hAnsi="Times New Roman"/>
          <w:sz w:val="28"/>
          <w:szCs w:val="28"/>
          <w:lang w:val="kk-KZ"/>
        </w:rPr>
        <w:t xml:space="preserve">  лежит на биссектрисе МК, </w:t>
      </w:r>
      <w:r w:rsidR="00C75F39" w:rsidRPr="00CD09FF">
        <w:rPr>
          <w:rFonts w:ascii="Times New Roman" w:hAnsi="Times New Roman"/>
          <w:sz w:val="28"/>
          <w:szCs w:val="28"/>
        </w:rPr>
        <w:t>Докажите, что АВ= АС</w:t>
      </w:r>
      <w:r w:rsidR="00371DA8">
        <w:rPr>
          <w:rFonts w:ascii="Times New Roman" w:hAnsi="Times New Roman"/>
          <w:sz w:val="28"/>
          <w:szCs w:val="28"/>
        </w:rPr>
        <w:t xml:space="preserve">.                               </w:t>
      </w:r>
    </w:p>
    <w:p w:rsidR="00371DA8" w:rsidRDefault="00371DA8" w:rsidP="00371D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(4  балла)</w:t>
      </w:r>
    </w:p>
    <w:p w:rsidR="00E43033" w:rsidRDefault="00E43033" w:rsidP="00371DA8">
      <w:pPr>
        <w:pStyle w:val="a3"/>
        <w:rPr>
          <w:rFonts w:ascii="Times New Roman" w:hAnsi="Times New Roman"/>
          <w:sz w:val="28"/>
          <w:szCs w:val="28"/>
        </w:rPr>
      </w:pPr>
    </w:p>
    <w:p w:rsidR="00E43033" w:rsidRPr="00CD09FF" w:rsidRDefault="00E43033" w:rsidP="00371DA8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740" w:type="dxa"/>
        <w:tblLayout w:type="fixed"/>
        <w:tblLook w:val="04A0"/>
      </w:tblPr>
      <w:tblGrid>
        <w:gridCol w:w="3510"/>
        <w:gridCol w:w="1276"/>
        <w:gridCol w:w="4678"/>
        <w:gridCol w:w="1276"/>
      </w:tblGrid>
      <w:tr w:rsidR="00050DE9" w:rsidRPr="00384688" w:rsidTr="00384688">
        <w:tc>
          <w:tcPr>
            <w:tcW w:w="3510" w:type="dxa"/>
          </w:tcPr>
          <w:p w:rsidR="00050DE9" w:rsidRPr="00384688" w:rsidRDefault="00050DE9" w:rsidP="0063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688">
              <w:rPr>
                <w:rFonts w:ascii="Times New Roman" w:hAnsi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1276" w:type="dxa"/>
          </w:tcPr>
          <w:p w:rsidR="00050DE9" w:rsidRPr="00384688" w:rsidRDefault="00050DE9" w:rsidP="0063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688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4678" w:type="dxa"/>
          </w:tcPr>
          <w:p w:rsidR="00050DE9" w:rsidRPr="00384688" w:rsidRDefault="00050DE9" w:rsidP="0063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688">
              <w:rPr>
                <w:rFonts w:ascii="Times New Roman" w:hAnsi="Times New Roman"/>
                <w:b/>
                <w:sz w:val="24"/>
                <w:szCs w:val="24"/>
              </w:rPr>
              <w:t>Дескриптор</w:t>
            </w:r>
          </w:p>
          <w:p w:rsidR="00050DE9" w:rsidRPr="00384688" w:rsidRDefault="00050DE9" w:rsidP="00632F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688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</w:t>
            </w:r>
          </w:p>
        </w:tc>
        <w:tc>
          <w:tcPr>
            <w:tcW w:w="1276" w:type="dxa"/>
          </w:tcPr>
          <w:p w:rsidR="00050DE9" w:rsidRPr="00384688" w:rsidRDefault="00050DE9" w:rsidP="0063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688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50DE9" w:rsidRPr="00384688" w:rsidTr="00384688">
        <w:trPr>
          <w:trHeight w:val="238"/>
        </w:trPr>
        <w:tc>
          <w:tcPr>
            <w:tcW w:w="3510" w:type="dxa"/>
            <w:vMerge w:val="restart"/>
          </w:tcPr>
          <w:p w:rsidR="00050DE9" w:rsidRPr="00384688" w:rsidRDefault="00050DE9" w:rsidP="0063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88">
              <w:rPr>
                <w:rFonts w:ascii="Times New Roman" w:hAnsi="Times New Roman"/>
                <w:sz w:val="24"/>
                <w:szCs w:val="24"/>
              </w:rPr>
              <w:t>Определяет медиану, биссектрису, высоту треугольника по чертежу</w:t>
            </w:r>
          </w:p>
        </w:tc>
        <w:tc>
          <w:tcPr>
            <w:tcW w:w="1276" w:type="dxa"/>
            <w:vMerge w:val="restart"/>
          </w:tcPr>
          <w:p w:rsidR="00050DE9" w:rsidRPr="00384688" w:rsidRDefault="00050DE9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50DE9" w:rsidRPr="00384688" w:rsidRDefault="00050DE9" w:rsidP="0063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88">
              <w:rPr>
                <w:rFonts w:ascii="Times New Roman" w:hAnsi="Times New Roman"/>
                <w:sz w:val="24"/>
                <w:szCs w:val="24"/>
              </w:rPr>
              <w:t>указывает медиану треугольника</w:t>
            </w:r>
          </w:p>
        </w:tc>
        <w:tc>
          <w:tcPr>
            <w:tcW w:w="1276" w:type="dxa"/>
          </w:tcPr>
          <w:p w:rsidR="00050DE9" w:rsidRPr="00384688" w:rsidRDefault="00050DE9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DE9" w:rsidRPr="00384688" w:rsidTr="00384688">
        <w:trPr>
          <w:trHeight w:val="238"/>
        </w:trPr>
        <w:tc>
          <w:tcPr>
            <w:tcW w:w="3510" w:type="dxa"/>
            <w:vMerge/>
          </w:tcPr>
          <w:p w:rsidR="00050DE9" w:rsidRPr="00384688" w:rsidRDefault="00050DE9" w:rsidP="0063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0DE9" w:rsidRPr="00384688" w:rsidRDefault="00050DE9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0DE9" w:rsidRPr="00384688" w:rsidRDefault="00050DE9" w:rsidP="0063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88">
              <w:rPr>
                <w:rFonts w:ascii="Times New Roman" w:hAnsi="Times New Roman"/>
                <w:sz w:val="24"/>
                <w:szCs w:val="24"/>
              </w:rPr>
              <w:t>указывает биссектрису треугольника</w:t>
            </w:r>
          </w:p>
        </w:tc>
        <w:tc>
          <w:tcPr>
            <w:tcW w:w="1276" w:type="dxa"/>
          </w:tcPr>
          <w:p w:rsidR="00050DE9" w:rsidRPr="00384688" w:rsidRDefault="00050DE9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DE9" w:rsidRPr="00384688" w:rsidTr="00384688">
        <w:trPr>
          <w:trHeight w:val="238"/>
        </w:trPr>
        <w:tc>
          <w:tcPr>
            <w:tcW w:w="3510" w:type="dxa"/>
            <w:vMerge/>
          </w:tcPr>
          <w:p w:rsidR="00050DE9" w:rsidRPr="00384688" w:rsidRDefault="00050DE9" w:rsidP="0063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0DE9" w:rsidRPr="00384688" w:rsidRDefault="00050DE9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0DE9" w:rsidRPr="00384688" w:rsidRDefault="00050DE9" w:rsidP="0063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88">
              <w:rPr>
                <w:rFonts w:ascii="Times New Roman" w:hAnsi="Times New Roman"/>
                <w:sz w:val="24"/>
                <w:szCs w:val="24"/>
              </w:rPr>
              <w:t>указывает высоту треугольника</w:t>
            </w:r>
          </w:p>
        </w:tc>
        <w:tc>
          <w:tcPr>
            <w:tcW w:w="1276" w:type="dxa"/>
          </w:tcPr>
          <w:p w:rsidR="00050DE9" w:rsidRPr="00384688" w:rsidRDefault="00050DE9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DE9" w:rsidRPr="00384688" w:rsidTr="00384688">
        <w:trPr>
          <w:trHeight w:val="320"/>
        </w:trPr>
        <w:tc>
          <w:tcPr>
            <w:tcW w:w="3510" w:type="dxa"/>
            <w:vMerge w:val="restart"/>
          </w:tcPr>
          <w:p w:rsidR="00050DE9" w:rsidRPr="00384688" w:rsidRDefault="00050DE9" w:rsidP="0063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88">
              <w:rPr>
                <w:rFonts w:ascii="Times New Roman" w:hAnsi="Times New Roman"/>
                <w:sz w:val="24"/>
                <w:szCs w:val="24"/>
              </w:rPr>
              <w:t>Распознает равные элементы фигур и определяет соответствующий признак равенства треугольников</w:t>
            </w:r>
          </w:p>
        </w:tc>
        <w:tc>
          <w:tcPr>
            <w:tcW w:w="1276" w:type="dxa"/>
            <w:vMerge w:val="restart"/>
          </w:tcPr>
          <w:p w:rsidR="00050DE9" w:rsidRPr="00384688" w:rsidRDefault="00050DE9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50DE9" w:rsidRPr="00384688" w:rsidRDefault="00050DE9" w:rsidP="0063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88">
              <w:rPr>
                <w:rFonts w:ascii="Times New Roman" w:hAnsi="Times New Roman"/>
                <w:sz w:val="24"/>
                <w:szCs w:val="24"/>
              </w:rPr>
              <w:t>дополняет  элемент треугольника</w:t>
            </w:r>
          </w:p>
        </w:tc>
        <w:tc>
          <w:tcPr>
            <w:tcW w:w="1276" w:type="dxa"/>
          </w:tcPr>
          <w:p w:rsidR="00050DE9" w:rsidRPr="00384688" w:rsidRDefault="00050DE9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DE9" w:rsidRPr="00384688" w:rsidTr="00384688">
        <w:trPr>
          <w:trHeight w:val="320"/>
        </w:trPr>
        <w:tc>
          <w:tcPr>
            <w:tcW w:w="3510" w:type="dxa"/>
            <w:vMerge/>
          </w:tcPr>
          <w:p w:rsidR="00050DE9" w:rsidRPr="00384688" w:rsidRDefault="00050DE9" w:rsidP="0063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0DE9" w:rsidRPr="00384688" w:rsidRDefault="00050DE9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0DE9" w:rsidRPr="00384688" w:rsidRDefault="00050DE9" w:rsidP="0063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88">
              <w:rPr>
                <w:rFonts w:ascii="Times New Roman" w:hAnsi="Times New Roman"/>
                <w:sz w:val="24"/>
                <w:szCs w:val="24"/>
              </w:rPr>
              <w:t>указывает соответствующий признак равенства треугольников</w:t>
            </w:r>
          </w:p>
        </w:tc>
        <w:tc>
          <w:tcPr>
            <w:tcW w:w="1276" w:type="dxa"/>
          </w:tcPr>
          <w:p w:rsidR="00050DE9" w:rsidRPr="00384688" w:rsidRDefault="00050DE9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DE9" w:rsidRPr="00384688" w:rsidTr="00384688">
        <w:trPr>
          <w:trHeight w:val="192"/>
        </w:trPr>
        <w:tc>
          <w:tcPr>
            <w:tcW w:w="3510" w:type="dxa"/>
            <w:vMerge w:val="restart"/>
          </w:tcPr>
          <w:p w:rsidR="00050DE9" w:rsidRPr="00384688" w:rsidRDefault="00050DE9" w:rsidP="0063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88">
              <w:rPr>
                <w:rFonts w:ascii="Times New Roman" w:hAnsi="Times New Roman"/>
                <w:sz w:val="24"/>
                <w:szCs w:val="24"/>
              </w:rPr>
              <w:t>Использует свойства равнобедренного треугольника для решения задач</w:t>
            </w:r>
          </w:p>
        </w:tc>
        <w:tc>
          <w:tcPr>
            <w:tcW w:w="1276" w:type="dxa"/>
            <w:vMerge w:val="restart"/>
          </w:tcPr>
          <w:p w:rsidR="00050DE9" w:rsidRPr="00384688" w:rsidRDefault="00050DE9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50DE9" w:rsidRPr="00384688" w:rsidRDefault="00050DE9" w:rsidP="0063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88">
              <w:rPr>
                <w:rFonts w:ascii="Times New Roman" w:hAnsi="Times New Roman"/>
                <w:sz w:val="24"/>
                <w:szCs w:val="24"/>
              </w:rPr>
              <w:t>находит боковую сторону треугольника</w:t>
            </w:r>
          </w:p>
        </w:tc>
        <w:tc>
          <w:tcPr>
            <w:tcW w:w="1276" w:type="dxa"/>
          </w:tcPr>
          <w:p w:rsidR="00050DE9" w:rsidRPr="00384688" w:rsidRDefault="00050DE9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DE9" w:rsidRPr="00384688" w:rsidTr="00384688">
        <w:trPr>
          <w:trHeight w:val="192"/>
        </w:trPr>
        <w:tc>
          <w:tcPr>
            <w:tcW w:w="3510" w:type="dxa"/>
            <w:vMerge/>
          </w:tcPr>
          <w:p w:rsidR="00050DE9" w:rsidRPr="00384688" w:rsidRDefault="00050DE9" w:rsidP="0063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0DE9" w:rsidRPr="00384688" w:rsidRDefault="00050DE9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0DE9" w:rsidRPr="00384688" w:rsidRDefault="00CD09FF" w:rsidP="0063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88">
              <w:rPr>
                <w:rFonts w:ascii="Times New Roman" w:hAnsi="Times New Roman"/>
                <w:sz w:val="24"/>
                <w:szCs w:val="24"/>
              </w:rPr>
              <w:t xml:space="preserve">использует свойство равнобедренного треугольника </w:t>
            </w:r>
          </w:p>
        </w:tc>
        <w:tc>
          <w:tcPr>
            <w:tcW w:w="1276" w:type="dxa"/>
          </w:tcPr>
          <w:p w:rsidR="00050DE9" w:rsidRPr="00384688" w:rsidRDefault="00050DE9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DE9" w:rsidRPr="00384688" w:rsidTr="00384688">
        <w:trPr>
          <w:trHeight w:val="192"/>
        </w:trPr>
        <w:tc>
          <w:tcPr>
            <w:tcW w:w="3510" w:type="dxa"/>
            <w:vMerge/>
          </w:tcPr>
          <w:p w:rsidR="00050DE9" w:rsidRPr="00384688" w:rsidRDefault="00050DE9" w:rsidP="0063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0DE9" w:rsidRPr="00384688" w:rsidRDefault="00050DE9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0DE9" w:rsidRPr="00384688" w:rsidRDefault="00CD09FF" w:rsidP="0063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88">
              <w:rPr>
                <w:rFonts w:ascii="Times New Roman" w:hAnsi="Times New Roman"/>
                <w:sz w:val="24"/>
                <w:szCs w:val="24"/>
              </w:rPr>
              <w:t>применяет  свойство смежных  углов</w:t>
            </w:r>
          </w:p>
        </w:tc>
        <w:tc>
          <w:tcPr>
            <w:tcW w:w="1276" w:type="dxa"/>
          </w:tcPr>
          <w:p w:rsidR="00050DE9" w:rsidRPr="00384688" w:rsidRDefault="00050DE9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DE9" w:rsidRPr="00384688" w:rsidTr="00384688">
        <w:trPr>
          <w:trHeight w:val="192"/>
        </w:trPr>
        <w:tc>
          <w:tcPr>
            <w:tcW w:w="3510" w:type="dxa"/>
            <w:vMerge/>
          </w:tcPr>
          <w:p w:rsidR="00050DE9" w:rsidRPr="00384688" w:rsidRDefault="00050DE9" w:rsidP="0063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0DE9" w:rsidRPr="00384688" w:rsidRDefault="00050DE9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0DE9" w:rsidRPr="00384688" w:rsidRDefault="00050DE9" w:rsidP="0063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88">
              <w:rPr>
                <w:rFonts w:ascii="Times New Roman" w:hAnsi="Times New Roman"/>
                <w:sz w:val="24"/>
                <w:szCs w:val="24"/>
              </w:rPr>
              <w:t xml:space="preserve">находит  </w:t>
            </w:r>
            <w:r w:rsidRPr="00384688">
              <w:rPr>
                <w:rFonts w:ascii="Times New Roman" w:hAnsi="Times New Roman"/>
                <w:sz w:val="24"/>
                <w:szCs w:val="24"/>
              </w:rPr>
              <w:sym w:font="Symbol" w:char="F0D0"/>
            </w:r>
            <w:r w:rsidR="00CD09FF" w:rsidRPr="00384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0DE9" w:rsidRPr="00384688" w:rsidRDefault="00050DE9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9FF" w:rsidRPr="00384688" w:rsidTr="00384688">
        <w:trPr>
          <w:trHeight w:val="192"/>
        </w:trPr>
        <w:tc>
          <w:tcPr>
            <w:tcW w:w="3510" w:type="dxa"/>
            <w:vMerge w:val="restart"/>
          </w:tcPr>
          <w:p w:rsidR="00CD09FF" w:rsidRPr="00384688" w:rsidRDefault="00CD09FF" w:rsidP="0063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88">
              <w:rPr>
                <w:rFonts w:ascii="Times New Roman" w:hAnsi="Times New Roman"/>
                <w:sz w:val="24"/>
                <w:szCs w:val="24"/>
              </w:rPr>
              <w:t>Применяет признаки равенства треугольников при решении   задач на доказательство</w:t>
            </w:r>
          </w:p>
        </w:tc>
        <w:tc>
          <w:tcPr>
            <w:tcW w:w="1276" w:type="dxa"/>
            <w:vMerge w:val="restart"/>
          </w:tcPr>
          <w:p w:rsidR="00CD09FF" w:rsidRPr="00384688" w:rsidRDefault="00CD09FF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D09FF" w:rsidRPr="00384688" w:rsidRDefault="00CD09FF" w:rsidP="0063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88">
              <w:rPr>
                <w:rFonts w:ascii="Times New Roman" w:hAnsi="Times New Roman"/>
                <w:sz w:val="24"/>
                <w:szCs w:val="24"/>
              </w:rPr>
              <w:t>Строит чертёж по условию  задачи  и вводит  соответствующие обозначения</w:t>
            </w:r>
          </w:p>
        </w:tc>
        <w:tc>
          <w:tcPr>
            <w:tcW w:w="1276" w:type="dxa"/>
          </w:tcPr>
          <w:p w:rsidR="00CD09FF" w:rsidRPr="00384688" w:rsidRDefault="00CD09FF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9FF" w:rsidRPr="00384688" w:rsidTr="00384688">
        <w:trPr>
          <w:trHeight w:val="192"/>
        </w:trPr>
        <w:tc>
          <w:tcPr>
            <w:tcW w:w="3510" w:type="dxa"/>
            <w:vMerge/>
          </w:tcPr>
          <w:p w:rsidR="00CD09FF" w:rsidRPr="00384688" w:rsidRDefault="00CD09FF" w:rsidP="0063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09FF" w:rsidRPr="00384688" w:rsidRDefault="00CD09FF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09FF" w:rsidRPr="00384688" w:rsidRDefault="00CD09FF" w:rsidP="0063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88">
              <w:rPr>
                <w:rFonts w:ascii="Times New Roman" w:hAnsi="Times New Roman"/>
                <w:sz w:val="24"/>
                <w:szCs w:val="24"/>
              </w:rPr>
              <w:t>Указывает равные элементы  треугольников</w:t>
            </w:r>
          </w:p>
        </w:tc>
        <w:tc>
          <w:tcPr>
            <w:tcW w:w="1276" w:type="dxa"/>
          </w:tcPr>
          <w:p w:rsidR="00CD09FF" w:rsidRPr="00384688" w:rsidRDefault="00CD09FF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9FF" w:rsidRPr="00384688" w:rsidTr="00384688">
        <w:trPr>
          <w:trHeight w:val="192"/>
        </w:trPr>
        <w:tc>
          <w:tcPr>
            <w:tcW w:w="3510" w:type="dxa"/>
            <w:vMerge/>
          </w:tcPr>
          <w:p w:rsidR="00CD09FF" w:rsidRPr="00384688" w:rsidRDefault="00CD09FF" w:rsidP="0063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09FF" w:rsidRPr="00384688" w:rsidRDefault="00CD09FF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09FF" w:rsidRPr="00384688" w:rsidRDefault="00CD09FF" w:rsidP="0063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88">
              <w:rPr>
                <w:rFonts w:ascii="Times New Roman" w:hAnsi="Times New Roman"/>
                <w:sz w:val="24"/>
                <w:szCs w:val="24"/>
              </w:rPr>
              <w:t>Определяет   соответствующий   признак  равенства треугольников</w:t>
            </w:r>
          </w:p>
        </w:tc>
        <w:tc>
          <w:tcPr>
            <w:tcW w:w="1276" w:type="dxa"/>
          </w:tcPr>
          <w:p w:rsidR="00CD09FF" w:rsidRPr="00384688" w:rsidRDefault="00CD09FF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9FF" w:rsidRPr="00384688" w:rsidTr="00384688">
        <w:trPr>
          <w:trHeight w:val="192"/>
        </w:trPr>
        <w:tc>
          <w:tcPr>
            <w:tcW w:w="3510" w:type="dxa"/>
          </w:tcPr>
          <w:p w:rsidR="00CD09FF" w:rsidRPr="00384688" w:rsidRDefault="00CD09FF" w:rsidP="0063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09FF" w:rsidRPr="00384688" w:rsidRDefault="00CD09FF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09FF" w:rsidRPr="00384688" w:rsidRDefault="00CD09FF" w:rsidP="0063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88">
              <w:rPr>
                <w:rFonts w:ascii="Times New Roman" w:hAnsi="Times New Roman"/>
                <w:sz w:val="24"/>
                <w:szCs w:val="24"/>
              </w:rPr>
              <w:t>Делает вывод о равенстве  сторон  АВ= АС</w:t>
            </w:r>
          </w:p>
        </w:tc>
        <w:tc>
          <w:tcPr>
            <w:tcW w:w="1276" w:type="dxa"/>
          </w:tcPr>
          <w:p w:rsidR="00CD09FF" w:rsidRPr="00384688" w:rsidRDefault="00CD09FF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DE9" w:rsidRPr="00384688" w:rsidTr="00384688">
        <w:trPr>
          <w:trHeight w:val="320"/>
        </w:trPr>
        <w:tc>
          <w:tcPr>
            <w:tcW w:w="9464" w:type="dxa"/>
            <w:gridSpan w:val="3"/>
          </w:tcPr>
          <w:p w:rsidR="00050DE9" w:rsidRPr="00384688" w:rsidRDefault="00050DE9" w:rsidP="0063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88">
              <w:rPr>
                <w:rFonts w:ascii="Times New Roman" w:hAnsi="Times New Roman"/>
                <w:b/>
                <w:bCs/>
                <w:sz w:val="24"/>
                <w:szCs w:val="24"/>
              </w:rPr>
              <w:t>Всего баллов</w:t>
            </w:r>
          </w:p>
        </w:tc>
        <w:tc>
          <w:tcPr>
            <w:tcW w:w="1276" w:type="dxa"/>
          </w:tcPr>
          <w:p w:rsidR="00050DE9" w:rsidRPr="00384688" w:rsidRDefault="00050DE9" w:rsidP="0063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6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D09FF" w:rsidRPr="003846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050DE9" w:rsidRDefault="00050DE9" w:rsidP="00050DE9">
      <w:pPr>
        <w:pStyle w:val="a3"/>
        <w:rPr>
          <w:rFonts w:ascii="Times New Roman" w:hAnsi="Times New Roman"/>
          <w:sz w:val="28"/>
          <w:szCs w:val="28"/>
        </w:rPr>
      </w:pPr>
    </w:p>
    <w:p w:rsidR="00050DE9" w:rsidRDefault="00050DE9" w:rsidP="00050DE9">
      <w:pPr>
        <w:pStyle w:val="a3"/>
        <w:rPr>
          <w:rFonts w:ascii="Times New Roman" w:hAnsi="Times New Roman"/>
          <w:sz w:val="28"/>
          <w:szCs w:val="28"/>
        </w:rPr>
      </w:pPr>
    </w:p>
    <w:p w:rsidR="00050DE9" w:rsidRDefault="00050DE9" w:rsidP="00050DE9">
      <w:pPr>
        <w:pStyle w:val="a3"/>
        <w:rPr>
          <w:rFonts w:ascii="Times New Roman" w:hAnsi="Times New Roman"/>
          <w:sz w:val="28"/>
          <w:szCs w:val="28"/>
        </w:rPr>
      </w:pPr>
    </w:p>
    <w:p w:rsidR="00050DE9" w:rsidRDefault="00050DE9" w:rsidP="00050DE9">
      <w:pPr>
        <w:pStyle w:val="a3"/>
        <w:rPr>
          <w:rFonts w:ascii="Times New Roman" w:hAnsi="Times New Roman"/>
          <w:sz w:val="28"/>
          <w:szCs w:val="28"/>
        </w:rPr>
      </w:pPr>
    </w:p>
    <w:p w:rsidR="00050DE9" w:rsidRDefault="00050DE9" w:rsidP="00050DE9">
      <w:pPr>
        <w:pStyle w:val="a3"/>
        <w:rPr>
          <w:rFonts w:ascii="Times New Roman" w:hAnsi="Times New Roman"/>
          <w:sz w:val="28"/>
          <w:szCs w:val="28"/>
        </w:rPr>
      </w:pPr>
    </w:p>
    <w:p w:rsidR="00050DE9" w:rsidRDefault="00050DE9" w:rsidP="00050DE9">
      <w:pPr>
        <w:pStyle w:val="a3"/>
        <w:rPr>
          <w:rFonts w:ascii="Times New Roman" w:hAnsi="Times New Roman"/>
          <w:sz w:val="28"/>
          <w:szCs w:val="28"/>
        </w:rPr>
      </w:pPr>
    </w:p>
    <w:p w:rsidR="00050DE9" w:rsidRDefault="00050DE9" w:rsidP="00050DE9">
      <w:pPr>
        <w:pStyle w:val="a3"/>
        <w:rPr>
          <w:rFonts w:ascii="Times New Roman" w:hAnsi="Times New Roman"/>
          <w:sz w:val="28"/>
          <w:szCs w:val="28"/>
        </w:rPr>
      </w:pPr>
    </w:p>
    <w:p w:rsidR="00050DE9" w:rsidRDefault="00050DE9" w:rsidP="00050DE9">
      <w:pPr>
        <w:pStyle w:val="a3"/>
        <w:rPr>
          <w:rFonts w:ascii="Times New Roman" w:hAnsi="Times New Roman"/>
          <w:sz w:val="28"/>
          <w:szCs w:val="28"/>
        </w:rPr>
      </w:pPr>
    </w:p>
    <w:p w:rsidR="00E43033" w:rsidRDefault="00E43033" w:rsidP="00050DE9">
      <w:pPr>
        <w:pStyle w:val="a3"/>
        <w:rPr>
          <w:rFonts w:ascii="Times New Roman" w:hAnsi="Times New Roman"/>
          <w:sz w:val="28"/>
          <w:szCs w:val="28"/>
        </w:rPr>
      </w:pPr>
    </w:p>
    <w:p w:rsidR="00E43033" w:rsidRDefault="00E43033" w:rsidP="00050DE9">
      <w:pPr>
        <w:pStyle w:val="a3"/>
        <w:rPr>
          <w:rFonts w:ascii="Times New Roman" w:hAnsi="Times New Roman"/>
          <w:sz w:val="28"/>
          <w:szCs w:val="28"/>
        </w:rPr>
      </w:pPr>
    </w:p>
    <w:p w:rsidR="00050DE9" w:rsidRDefault="00050DE9" w:rsidP="00050DE9">
      <w:pPr>
        <w:pStyle w:val="a3"/>
        <w:rPr>
          <w:rFonts w:ascii="Times New Roman" w:hAnsi="Times New Roman"/>
          <w:sz w:val="28"/>
          <w:szCs w:val="28"/>
        </w:rPr>
      </w:pPr>
    </w:p>
    <w:p w:rsidR="00050DE9" w:rsidRDefault="00050DE9" w:rsidP="00050DE9">
      <w:pPr>
        <w:pStyle w:val="a3"/>
        <w:rPr>
          <w:rFonts w:ascii="Times New Roman" w:hAnsi="Times New Roman"/>
          <w:sz w:val="28"/>
          <w:szCs w:val="28"/>
        </w:rPr>
      </w:pPr>
    </w:p>
    <w:p w:rsidR="00050DE9" w:rsidRDefault="00050DE9" w:rsidP="00050DE9">
      <w:pPr>
        <w:pStyle w:val="a3"/>
        <w:rPr>
          <w:rFonts w:ascii="Times New Roman" w:hAnsi="Times New Roman"/>
          <w:sz w:val="28"/>
          <w:szCs w:val="28"/>
        </w:rPr>
      </w:pPr>
    </w:p>
    <w:p w:rsidR="00050DE9" w:rsidRDefault="00050DE9" w:rsidP="00050DE9">
      <w:pPr>
        <w:pStyle w:val="a3"/>
        <w:rPr>
          <w:rFonts w:ascii="Times New Roman" w:hAnsi="Times New Roman"/>
          <w:sz w:val="28"/>
          <w:szCs w:val="28"/>
        </w:rPr>
      </w:pPr>
    </w:p>
    <w:p w:rsidR="004508F9" w:rsidRDefault="004508F9" w:rsidP="00050DE9">
      <w:pPr>
        <w:pStyle w:val="a3"/>
        <w:rPr>
          <w:rFonts w:ascii="Times New Roman" w:hAnsi="Times New Roman"/>
          <w:sz w:val="28"/>
          <w:szCs w:val="28"/>
        </w:rPr>
      </w:pPr>
    </w:p>
    <w:p w:rsidR="004508F9" w:rsidRDefault="004508F9" w:rsidP="00050DE9">
      <w:pPr>
        <w:pStyle w:val="a3"/>
        <w:rPr>
          <w:rFonts w:ascii="Times New Roman" w:hAnsi="Times New Roman"/>
          <w:sz w:val="28"/>
          <w:szCs w:val="28"/>
        </w:rPr>
      </w:pPr>
    </w:p>
    <w:p w:rsidR="004508F9" w:rsidRDefault="004508F9" w:rsidP="00050DE9">
      <w:pPr>
        <w:pStyle w:val="a3"/>
        <w:rPr>
          <w:rFonts w:ascii="Times New Roman" w:hAnsi="Times New Roman"/>
          <w:sz w:val="28"/>
          <w:szCs w:val="28"/>
        </w:rPr>
      </w:pPr>
    </w:p>
    <w:p w:rsidR="004508F9" w:rsidRDefault="004508F9" w:rsidP="00050DE9">
      <w:pPr>
        <w:pStyle w:val="a3"/>
        <w:rPr>
          <w:rFonts w:ascii="Times New Roman" w:hAnsi="Times New Roman"/>
          <w:sz w:val="28"/>
          <w:szCs w:val="28"/>
        </w:rPr>
      </w:pPr>
    </w:p>
    <w:p w:rsidR="00E43033" w:rsidRPr="003C2E58" w:rsidRDefault="00E43033" w:rsidP="00E430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3C2E58">
        <w:rPr>
          <w:rFonts w:ascii="Times New Roman" w:hAnsi="Times New Roman"/>
          <w:b/>
          <w:sz w:val="28"/>
          <w:szCs w:val="28"/>
        </w:rPr>
        <w:t xml:space="preserve"> вариант</w:t>
      </w:r>
    </w:p>
    <w:p w:rsidR="00E43033" w:rsidRPr="003C2E58" w:rsidRDefault="00E43033" w:rsidP="00E430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E58">
        <w:rPr>
          <w:rFonts w:ascii="Times New Roman" w:hAnsi="Times New Roman"/>
          <w:b/>
          <w:sz w:val="28"/>
          <w:szCs w:val="28"/>
        </w:rPr>
        <w:t>1.</w:t>
      </w:r>
      <w:r w:rsidRPr="003C2E58">
        <w:rPr>
          <w:rFonts w:ascii="Times New Roman" w:hAnsi="Times New Roman"/>
          <w:sz w:val="28"/>
          <w:szCs w:val="28"/>
        </w:rPr>
        <w:t xml:space="preserve"> На рисунке изображен треугольник </w:t>
      </w:r>
      <w:proofErr w:type="spellStart"/>
      <w:r w:rsidRPr="003C2E58">
        <w:rPr>
          <w:rFonts w:ascii="Times New Roman" w:hAnsi="Times New Roman"/>
          <w:i/>
          <w:sz w:val="28"/>
          <w:szCs w:val="28"/>
        </w:rPr>
        <w:t>АВС</w:t>
      </w:r>
      <w:proofErr w:type="gramStart"/>
      <w:r w:rsidRPr="003C2E58">
        <w:rPr>
          <w:rFonts w:ascii="Times New Roman" w:hAnsi="Times New Roman"/>
          <w:sz w:val="28"/>
          <w:szCs w:val="28"/>
        </w:rPr>
        <w:t>.У</w:t>
      </w:r>
      <w:proofErr w:type="gramEnd"/>
      <w:r w:rsidRPr="003C2E58">
        <w:rPr>
          <w:rFonts w:ascii="Times New Roman" w:hAnsi="Times New Roman"/>
          <w:sz w:val="28"/>
          <w:szCs w:val="28"/>
        </w:rPr>
        <w:t>кажите</w:t>
      </w:r>
      <w:proofErr w:type="spellEnd"/>
      <w:r w:rsidRPr="003C2E58">
        <w:rPr>
          <w:rFonts w:ascii="Times New Roman" w:hAnsi="Times New Roman"/>
          <w:sz w:val="28"/>
          <w:szCs w:val="28"/>
        </w:rPr>
        <w:t xml:space="preserve"> названия следующих элементов на рисунке (медиана, биссектриса, высота).</w:t>
      </w:r>
    </w:p>
    <w:p w:rsidR="00E43033" w:rsidRPr="003C2E58" w:rsidRDefault="0009638C" w:rsidP="00E4303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-167640</wp:posOffset>
            </wp:positionH>
            <wp:positionV relativeFrom="paragraph">
              <wp:posOffset>15875</wp:posOffset>
            </wp:positionV>
            <wp:extent cx="1838325" cy="1356360"/>
            <wp:effectExtent l="0" t="0" r="9525" b="0"/>
            <wp:wrapSquare wrapText="bothSides"/>
            <wp:docPr id="35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3033" w:rsidRPr="003C2E58" w:rsidRDefault="00E43033" w:rsidP="00E43033">
      <w:pPr>
        <w:spacing w:line="240" w:lineRule="auto"/>
        <w:rPr>
          <w:rFonts w:ascii="Times New Roman" w:hAnsi="Times New Roman"/>
          <w:sz w:val="28"/>
          <w:szCs w:val="28"/>
        </w:rPr>
      </w:pPr>
      <w:r w:rsidRPr="003C2E58">
        <w:rPr>
          <w:rFonts w:ascii="Times New Roman" w:hAnsi="Times New Roman"/>
          <w:i/>
          <w:iCs/>
          <w:sz w:val="28"/>
          <w:szCs w:val="28"/>
        </w:rPr>
        <w:t>AA</w:t>
      </w:r>
      <w:r w:rsidRPr="003C2E58">
        <w:rPr>
          <w:rFonts w:ascii="Times New Roman" w:hAnsi="Times New Roman"/>
          <w:sz w:val="28"/>
          <w:szCs w:val="28"/>
          <w:vertAlign w:val="subscript"/>
        </w:rPr>
        <w:t>1</w:t>
      </w:r>
      <w:r w:rsidRPr="003C2E58">
        <w:rPr>
          <w:rFonts w:ascii="Times New Roman" w:hAnsi="Times New Roman"/>
          <w:sz w:val="28"/>
          <w:szCs w:val="28"/>
        </w:rPr>
        <w:t>–_____________________________</w:t>
      </w:r>
    </w:p>
    <w:p w:rsidR="00E43033" w:rsidRPr="003C2E58" w:rsidRDefault="00E43033" w:rsidP="00E43033">
      <w:pPr>
        <w:spacing w:line="240" w:lineRule="auto"/>
        <w:rPr>
          <w:rFonts w:ascii="Times New Roman" w:hAnsi="Times New Roman"/>
          <w:sz w:val="28"/>
          <w:szCs w:val="28"/>
        </w:rPr>
      </w:pPr>
      <w:r w:rsidRPr="003C2E58">
        <w:rPr>
          <w:rFonts w:ascii="Times New Roman" w:hAnsi="Times New Roman"/>
          <w:i/>
          <w:iCs/>
          <w:sz w:val="28"/>
          <w:szCs w:val="28"/>
        </w:rPr>
        <w:t>BB</w:t>
      </w:r>
      <w:r w:rsidRPr="003C2E58">
        <w:rPr>
          <w:rFonts w:ascii="Times New Roman" w:hAnsi="Times New Roman"/>
          <w:sz w:val="28"/>
          <w:szCs w:val="28"/>
          <w:vertAlign w:val="subscript"/>
        </w:rPr>
        <w:t>1</w:t>
      </w:r>
      <w:r w:rsidRPr="003C2E58">
        <w:rPr>
          <w:rFonts w:ascii="Times New Roman" w:hAnsi="Times New Roman"/>
          <w:sz w:val="28"/>
          <w:szCs w:val="28"/>
        </w:rPr>
        <w:t>–_____________________________</w:t>
      </w:r>
    </w:p>
    <w:p w:rsidR="00E43033" w:rsidRPr="003C2E58" w:rsidRDefault="00E43033" w:rsidP="00E430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E58">
        <w:rPr>
          <w:rFonts w:ascii="Times New Roman" w:hAnsi="Times New Roman"/>
          <w:i/>
          <w:iCs/>
          <w:sz w:val="28"/>
          <w:szCs w:val="28"/>
        </w:rPr>
        <w:t>CC</w:t>
      </w:r>
      <w:r w:rsidRPr="003C2E58">
        <w:rPr>
          <w:rFonts w:ascii="Times New Roman" w:hAnsi="Times New Roman"/>
          <w:sz w:val="28"/>
          <w:szCs w:val="28"/>
          <w:vertAlign w:val="subscript"/>
        </w:rPr>
        <w:t>1</w:t>
      </w:r>
      <w:r w:rsidRPr="003C2E58">
        <w:rPr>
          <w:rFonts w:ascii="Times New Roman" w:hAnsi="Times New Roman"/>
          <w:sz w:val="28"/>
          <w:szCs w:val="28"/>
        </w:rPr>
        <w:t>–_____________________________</w:t>
      </w:r>
    </w:p>
    <w:p w:rsidR="00E43033" w:rsidRPr="003C2E58" w:rsidRDefault="00E43033" w:rsidP="00E430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033" w:rsidRPr="003C2E58" w:rsidRDefault="00E43033" w:rsidP="00E430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E58">
        <w:rPr>
          <w:rFonts w:ascii="Times New Roman" w:hAnsi="Times New Roman"/>
          <w:b/>
          <w:sz w:val="28"/>
          <w:szCs w:val="28"/>
        </w:rPr>
        <w:t>2.</w:t>
      </w:r>
      <w:r w:rsidRPr="003C2E58">
        <w:rPr>
          <w:rFonts w:ascii="Times New Roman" w:hAnsi="Times New Roman"/>
          <w:sz w:val="28"/>
          <w:szCs w:val="28"/>
        </w:rPr>
        <w:t xml:space="preserve">Луч </w:t>
      </w:r>
      <w:r w:rsidRPr="003C2E58">
        <w:rPr>
          <w:rFonts w:ascii="Times New Roman" w:hAnsi="Times New Roman"/>
          <w:i/>
          <w:iCs/>
          <w:sz w:val="28"/>
          <w:szCs w:val="28"/>
        </w:rPr>
        <w:t>AD</w:t>
      </w:r>
      <w:r w:rsidRPr="003C2E58">
        <w:rPr>
          <w:rFonts w:ascii="Times New Roman" w:hAnsi="Times New Roman"/>
          <w:sz w:val="28"/>
          <w:szCs w:val="28"/>
        </w:rPr>
        <w:t xml:space="preserve"> – биссектриса угла </w:t>
      </w:r>
      <w:r w:rsidRPr="003C2E58">
        <w:rPr>
          <w:rFonts w:ascii="Times New Roman" w:hAnsi="Times New Roman"/>
          <w:i/>
          <w:iCs/>
          <w:sz w:val="28"/>
          <w:szCs w:val="28"/>
        </w:rPr>
        <w:t>ВАС</w:t>
      </w:r>
      <w:r w:rsidRPr="003C2E58">
        <w:rPr>
          <w:rFonts w:ascii="Times New Roman" w:hAnsi="Times New Roman"/>
          <w:sz w:val="28"/>
          <w:szCs w:val="28"/>
        </w:rPr>
        <w:t xml:space="preserve">. На сторонах угла отложены равные отрезки </w:t>
      </w:r>
      <w:r w:rsidRPr="003C2E58">
        <w:rPr>
          <w:rFonts w:ascii="Times New Roman" w:hAnsi="Times New Roman"/>
          <w:i/>
          <w:iCs/>
          <w:sz w:val="28"/>
          <w:szCs w:val="28"/>
        </w:rPr>
        <w:t>АВ</w:t>
      </w:r>
      <w:r w:rsidRPr="003C2E58">
        <w:rPr>
          <w:rFonts w:ascii="Times New Roman" w:hAnsi="Times New Roman"/>
          <w:sz w:val="28"/>
          <w:szCs w:val="28"/>
        </w:rPr>
        <w:t xml:space="preserve"> и </w:t>
      </w:r>
      <w:r w:rsidRPr="003C2E58">
        <w:rPr>
          <w:rFonts w:ascii="Times New Roman" w:hAnsi="Times New Roman"/>
          <w:i/>
          <w:iCs/>
          <w:sz w:val="28"/>
          <w:szCs w:val="28"/>
        </w:rPr>
        <w:t>АС</w:t>
      </w:r>
      <w:r w:rsidRPr="003C2E58">
        <w:rPr>
          <w:rFonts w:ascii="Times New Roman" w:hAnsi="Times New Roman"/>
          <w:sz w:val="28"/>
          <w:szCs w:val="28"/>
        </w:rPr>
        <w:t xml:space="preserve">. Запишите равные элементы треугольников </w:t>
      </w:r>
      <w:r w:rsidRPr="003C2E58">
        <w:rPr>
          <w:rFonts w:ascii="Times New Roman" w:hAnsi="Times New Roman"/>
          <w:i/>
          <w:iCs/>
          <w:sz w:val="28"/>
          <w:szCs w:val="28"/>
        </w:rPr>
        <w:t>ВА</w:t>
      </w:r>
      <w:proofErr w:type="gramStart"/>
      <w:r w:rsidRPr="003C2E58">
        <w:rPr>
          <w:rFonts w:ascii="Times New Roman" w:hAnsi="Times New Roman"/>
          <w:i/>
          <w:iCs/>
          <w:sz w:val="28"/>
          <w:szCs w:val="28"/>
        </w:rPr>
        <w:t>D</w:t>
      </w:r>
      <w:proofErr w:type="gramEnd"/>
      <w:r w:rsidRPr="003C2E58">
        <w:rPr>
          <w:rFonts w:ascii="Times New Roman" w:hAnsi="Times New Roman"/>
          <w:sz w:val="28"/>
          <w:szCs w:val="28"/>
        </w:rPr>
        <w:t xml:space="preserve"> и </w:t>
      </w:r>
      <w:r w:rsidRPr="003C2E58">
        <w:rPr>
          <w:rFonts w:ascii="Times New Roman" w:hAnsi="Times New Roman"/>
          <w:i/>
          <w:iCs/>
          <w:sz w:val="28"/>
          <w:szCs w:val="28"/>
        </w:rPr>
        <w:t>САD</w:t>
      </w:r>
      <w:r w:rsidRPr="003C2E58">
        <w:rPr>
          <w:rFonts w:ascii="Times New Roman" w:hAnsi="Times New Roman"/>
          <w:sz w:val="28"/>
          <w:szCs w:val="28"/>
        </w:rPr>
        <w:t xml:space="preserve"> и определите, по какому признаку треугольники равны.</w:t>
      </w:r>
    </w:p>
    <w:p w:rsidR="00E43033" w:rsidRPr="003C2E58" w:rsidRDefault="00E43033" w:rsidP="00E430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3033" w:rsidRPr="003C2E58" w:rsidRDefault="00E43033" w:rsidP="00E430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E58">
        <w:rPr>
          <w:rFonts w:ascii="Times New Roman" w:hAnsi="Times New Roman"/>
          <w:b/>
          <w:sz w:val="28"/>
          <w:szCs w:val="28"/>
        </w:rPr>
        <w:t>3.</w:t>
      </w:r>
      <w:r w:rsidRPr="003C2E58">
        <w:rPr>
          <w:rFonts w:ascii="Times New Roman" w:hAnsi="Times New Roman"/>
          <w:sz w:val="28"/>
          <w:szCs w:val="28"/>
        </w:rPr>
        <w:t xml:space="preserve">В равнобедренном треугольнике </w:t>
      </w:r>
      <w:r w:rsidRPr="003C2E58">
        <w:rPr>
          <w:rFonts w:ascii="Times New Roman" w:hAnsi="Times New Roman"/>
          <w:i/>
          <w:iCs/>
          <w:sz w:val="28"/>
          <w:szCs w:val="28"/>
        </w:rPr>
        <w:t>АВС</w:t>
      </w:r>
      <w:r w:rsidRPr="003C2E58">
        <w:rPr>
          <w:rFonts w:ascii="Times New Roman" w:hAnsi="Times New Roman"/>
          <w:sz w:val="28"/>
          <w:szCs w:val="28"/>
        </w:rPr>
        <w:t xml:space="preserve"> с основанием </w:t>
      </w:r>
      <w:r w:rsidRPr="003C2E58">
        <w:rPr>
          <w:rFonts w:ascii="Times New Roman" w:hAnsi="Times New Roman"/>
          <w:i/>
          <w:iCs/>
          <w:sz w:val="28"/>
          <w:szCs w:val="28"/>
        </w:rPr>
        <w:t>АС</w:t>
      </w:r>
      <w:r w:rsidRPr="003C2E58">
        <w:rPr>
          <w:rFonts w:ascii="Times New Roman" w:hAnsi="Times New Roman"/>
          <w:sz w:val="28"/>
          <w:szCs w:val="28"/>
        </w:rPr>
        <w:t xml:space="preserve"> проведена медиана </w:t>
      </w:r>
      <w:r w:rsidRPr="003C2E58">
        <w:rPr>
          <w:rFonts w:ascii="Times New Roman" w:hAnsi="Times New Roman"/>
          <w:i/>
          <w:iCs/>
          <w:sz w:val="28"/>
          <w:szCs w:val="28"/>
        </w:rPr>
        <w:t>BD.</w:t>
      </w:r>
      <w:r w:rsidRPr="003C2E58">
        <w:rPr>
          <w:rFonts w:ascii="Times New Roman" w:hAnsi="Times New Roman"/>
          <w:sz w:val="28"/>
          <w:szCs w:val="28"/>
        </w:rPr>
        <w:t xml:space="preserve"> Найдите градусные меры углов </w:t>
      </w:r>
      <w:r w:rsidRPr="003C2E58">
        <w:rPr>
          <w:rFonts w:ascii="Times New Roman" w:hAnsi="Times New Roman"/>
          <w:i/>
          <w:iCs/>
          <w:sz w:val="28"/>
          <w:szCs w:val="28"/>
        </w:rPr>
        <w:t>BDC</w:t>
      </w:r>
      <w:r w:rsidRPr="003C2E58">
        <w:rPr>
          <w:rFonts w:ascii="Times New Roman" w:hAnsi="Times New Roman"/>
          <w:sz w:val="28"/>
          <w:szCs w:val="28"/>
        </w:rPr>
        <w:t xml:space="preserve"> и </w:t>
      </w:r>
      <w:r w:rsidRPr="003C2E58">
        <w:rPr>
          <w:rFonts w:ascii="Times New Roman" w:hAnsi="Times New Roman"/>
          <w:i/>
          <w:iCs/>
          <w:sz w:val="28"/>
          <w:szCs w:val="28"/>
        </w:rPr>
        <w:t>BCA</w:t>
      </w:r>
      <w:r w:rsidRPr="003C2E58">
        <w:rPr>
          <w:rFonts w:ascii="Times New Roman" w:hAnsi="Times New Roman"/>
          <w:sz w:val="28"/>
          <w:szCs w:val="28"/>
        </w:rPr>
        <w:t xml:space="preserve">, если внешний угол </w:t>
      </w:r>
      <w:proofErr w:type="spellStart"/>
      <w:r w:rsidRPr="003C2E58">
        <w:rPr>
          <w:rFonts w:ascii="Times New Roman" w:hAnsi="Times New Roman"/>
          <w:i/>
          <w:sz w:val="28"/>
          <w:szCs w:val="28"/>
        </w:rPr>
        <w:t>КАВ</w:t>
      </w:r>
      <w:r w:rsidRPr="003C2E58">
        <w:rPr>
          <w:rFonts w:ascii="Times New Roman" w:hAnsi="Times New Roman"/>
          <w:sz w:val="28"/>
          <w:szCs w:val="28"/>
        </w:rPr>
        <w:t>равен</w:t>
      </w:r>
      <w:proofErr w:type="spellEnd"/>
      <w:r w:rsidRPr="003C2E58">
        <w:rPr>
          <w:rFonts w:ascii="Times New Roman" w:hAnsi="Times New Roman"/>
          <w:sz w:val="28"/>
          <w:szCs w:val="28"/>
        </w:rPr>
        <w:t xml:space="preserve"> 130</w:t>
      </w:r>
      <w:r w:rsidRPr="003C2E58">
        <w:rPr>
          <w:rFonts w:ascii="Times New Roman" w:hAnsi="Times New Roman"/>
          <w:sz w:val="28"/>
          <w:szCs w:val="28"/>
          <w:vertAlign w:val="superscript"/>
        </w:rPr>
        <w:t>0</w:t>
      </w:r>
      <w:r w:rsidRPr="003C2E58">
        <w:rPr>
          <w:rFonts w:ascii="Times New Roman" w:hAnsi="Times New Roman"/>
          <w:sz w:val="28"/>
          <w:szCs w:val="28"/>
        </w:rPr>
        <w:t>.</w:t>
      </w:r>
    </w:p>
    <w:p w:rsidR="00E43033" w:rsidRPr="003C2E58" w:rsidRDefault="00E43033" w:rsidP="00E43033">
      <w:pPr>
        <w:tabs>
          <w:tab w:val="left" w:pos="420"/>
        </w:tabs>
        <w:spacing w:after="0" w:line="240" w:lineRule="auto"/>
        <w:ind w:right="640"/>
        <w:jc w:val="both"/>
        <w:rPr>
          <w:rFonts w:ascii="Times New Roman" w:hAnsi="Times New Roman"/>
          <w:b/>
          <w:sz w:val="28"/>
          <w:szCs w:val="28"/>
        </w:rPr>
      </w:pPr>
    </w:p>
    <w:p w:rsidR="00E43033" w:rsidRPr="003C2E58" w:rsidRDefault="00E43033" w:rsidP="00E43033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6"/>
        <w:gridCol w:w="1298"/>
        <w:gridCol w:w="4253"/>
        <w:gridCol w:w="939"/>
      </w:tblGrid>
      <w:tr w:rsidR="00E43033" w:rsidRPr="00632F20" w:rsidTr="00632F20">
        <w:tc>
          <w:tcPr>
            <w:tcW w:w="3346" w:type="dxa"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Критерий оценивания</w:t>
            </w:r>
          </w:p>
        </w:tc>
        <w:tc>
          <w:tcPr>
            <w:tcW w:w="1298" w:type="dxa"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задания</w:t>
            </w:r>
          </w:p>
        </w:tc>
        <w:tc>
          <w:tcPr>
            <w:tcW w:w="4253" w:type="dxa"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Дескриптор</w:t>
            </w:r>
          </w:p>
          <w:p w:rsidR="00E43033" w:rsidRPr="00632F20" w:rsidRDefault="00E43033" w:rsidP="00632F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Обучающийся</w:t>
            </w:r>
          </w:p>
        </w:tc>
        <w:tc>
          <w:tcPr>
            <w:tcW w:w="939" w:type="dxa"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Балл</w:t>
            </w:r>
          </w:p>
        </w:tc>
      </w:tr>
      <w:tr w:rsidR="00E43033" w:rsidRPr="00632F20" w:rsidTr="00632F20">
        <w:trPr>
          <w:trHeight w:val="238"/>
        </w:trPr>
        <w:tc>
          <w:tcPr>
            <w:tcW w:w="3346" w:type="dxa"/>
            <w:vMerge w:val="restart"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Определяет медиану, биссектрису, высоту треугольника по чертежу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указывает медиану треугольника</w:t>
            </w:r>
          </w:p>
        </w:tc>
        <w:tc>
          <w:tcPr>
            <w:tcW w:w="939" w:type="dxa"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E43033" w:rsidRPr="00632F20" w:rsidTr="00632F20">
        <w:trPr>
          <w:trHeight w:val="238"/>
        </w:trPr>
        <w:tc>
          <w:tcPr>
            <w:tcW w:w="3346" w:type="dxa"/>
            <w:vMerge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указывает биссектрису треугольника</w:t>
            </w:r>
          </w:p>
        </w:tc>
        <w:tc>
          <w:tcPr>
            <w:tcW w:w="939" w:type="dxa"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E43033" w:rsidRPr="00632F20" w:rsidTr="00632F20">
        <w:trPr>
          <w:trHeight w:val="238"/>
        </w:trPr>
        <w:tc>
          <w:tcPr>
            <w:tcW w:w="3346" w:type="dxa"/>
            <w:vMerge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указывает высоту треугольника</w:t>
            </w:r>
          </w:p>
        </w:tc>
        <w:tc>
          <w:tcPr>
            <w:tcW w:w="939" w:type="dxa"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E43033" w:rsidRPr="00632F20" w:rsidTr="00632F20">
        <w:trPr>
          <w:trHeight w:val="320"/>
        </w:trPr>
        <w:tc>
          <w:tcPr>
            <w:tcW w:w="3346" w:type="dxa"/>
            <w:vMerge w:val="restart"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Распознает равные элементы фигур и определяет соответствующий признак равенства треугольников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строит чертеж по условию задачи и вводит соответствующие обозначения</w:t>
            </w:r>
          </w:p>
        </w:tc>
        <w:tc>
          <w:tcPr>
            <w:tcW w:w="939" w:type="dxa"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E43033" w:rsidRPr="00632F20" w:rsidTr="00632F20">
        <w:trPr>
          <w:trHeight w:val="320"/>
        </w:trPr>
        <w:tc>
          <w:tcPr>
            <w:tcW w:w="3346" w:type="dxa"/>
            <w:vMerge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:rsidR="00E43033" w:rsidRPr="00632F20" w:rsidRDefault="00E43033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указывает равные элементы треугольников</w:t>
            </w:r>
          </w:p>
        </w:tc>
        <w:tc>
          <w:tcPr>
            <w:tcW w:w="939" w:type="dxa"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E43033" w:rsidRPr="00632F20" w:rsidTr="00632F20">
        <w:trPr>
          <w:trHeight w:val="320"/>
        </w:trPr>
        <w:tc>
          <w:tcPr>
            <w:tcW w:w="3346" w:type="dxa"/>
            <w:vMerge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:rsidR="00E43033" w:rsidRPr="00632F20" w:rsidRDefault="00E43033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указывает соответствующий признак равенства треугольников</w:t>
            </w:r>
          </w:p>
        </w:tc>
        <w:tc>
          <w:tcPr>
            <w:tcW w:w="939" w:type="dxa"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E43033" w:rsidRPr="00632F20" w:rsidTr="00632F20">
        <w:trPr>
          <w:trHeight w:val="192"/>
        </w:trPr>
        <w:tc>
          <w:tcPr>
            <w:tcW w:w="3346" w:type="dxa"/>
            <w:vMerge w:val="restart"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Использует свойства равнобедренного треугольника для решения задач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43033" w:rsidRPr="00632F20" w:rsidRDefault="00E43033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строит чертеж по условию задачи и вводит соответствующие обозначения</w:t>
            </w:r>
          </w:p>
        </w:tc>
        <w:tc>
          <w:tcPr>
            <w:tcW w:w="939" w:type="dxa"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E43033" w:rsidRPr="00632F20" w:rsidTr="00632F20">
        <w:trPr>
          <w:trHeight w:val="192"/>
        </w:trPr>
        <w:tc>
          <w:tcPr>
            <w:tcW w:w="3346" w:type="dxa"/>
            <w:vMerge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:rsidR="00E43033" w:rsidRPr="00632F20" w:rsidRDefault="00E43033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использует свойство медианы равнобедренного треугольника</w:t>
            </w:r>
          </w:p>
        </w:tc>
        <w:tc>
          <w:tcPr>
            <w:tcW w:w="939" w:type="dxa"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E43033" w:rsidRPr="00632F20" w:rsidTr="00632F20">
        <w:trPr>
          <w:trHeight w:val="192"/>
        </w:trPr>
        <w:tc>
          <w:tcPr>
            <w:tcW w:w="3346" w:type="dxa"/>
            <w:vMerge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:rsidR="00E43033" w:rsidRPr="00632F20" w:rsidRDefault="00E43033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находит </w:t>
            </w:r>
            <w:r w:rsidRPr="00632F20">
              <w:rPr>
                <w:rFonts w:ascii="Symbol" w:hAnsi="Symbol" w:cs="Symbol"/>
                <w:sz w:val="23"/>
                <w:szCs w:val="23"/>
                <w:lang w:eastAsia="en-US"/>
              </w:rPr>
              <w:t></w:t>
            </w:r>
            <w:r w:rsidRPr="00632F20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BDC</w:t>
            </w:r>
          </w:p>
        </w:tc>
        <w:tc>
          <w:tcPr>
            <w:tcW w:w="939" w:type="dxa"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E43033" w:rsidRPr="00632F20" w:rsidTr="00632F20">
        <w:trPr>
          <w:trHeight w:val="192"/>
        </w:trPr>
        <w:tc>
          <w:tcPr>
            <w:tcW w:w="3346" w:type="dxa"/>
            <w:vMerge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:rsidR="00E43033" w:rsidRPr="00632F20" w:rsidRDefault="00E43033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Применяет свойство смежных углов</w:t>
            </w:r>
          </w:p>
        </w:tc>
        <w:tc>
          <w:tcPr>
            <w:tcW w:w="939" w:type="dxa"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E43033" w:rsidRPr="00632F20" w:rsidTr="00632F20">
        <w:trPr>
          <w:trHeight w:val="192"/>
        </w:trPr>
        <w:tc>
          <w:tcPr>
            <w:tcW w:w="3346" w:type="dxa"/>
            <w:vMerge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:rsidR="00E43033" w:rsidRPr="00632F20" w:rsidRDefault="00E43033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находит </w:t>
            </w:r>
            <w:r w:rsidRPr="00632F20">
              <w:rPr>
                <w:rFonts w:ascii="Symbol" w:hAnsi="Symbol" w:cs="Symbol"/>
                <w:sz w:val="23"/>
                <w:szCs w:val="23"/>
                <w:lang w:eastAsia="en-US"/>
              </w:rPr>
              <w:t></w:t>
            </w:r>
            <w:r w:rsidRPr="00632F20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B</w:t>
            </w:r>
            <w:proofErr w:type="gramStart"/>
            <w:r w:rsidRPr="00632F20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А</w:t>
            </w:r>
            <w:proofErr w:type="gramEnd"/>
            <w:r w:rsidRPr="00632F20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939" w:type="dxa"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E43033" w:rsidRPr="00632F20" w:rsidTr="00632F20">
        <w:trPr>
          <w:trHeight w:val="192"/>
        </w:trPr>
        <w:tc>
          <w:tcPr>
            <w:tcW w:w="3346" w:type="dxa"/>
            <w:vMerge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:rsidR="00E43033" w:rsidRPr="00632F20" w:rsidRDefault="00E43033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находит </w:t>
            </w:r>
            <w:r w:rsidRPr="00632F20">
              <w:rPr>
                <w:rFonts w:ascii="Symbol" w:hAnsi="Symbol" w:cs="Symbol"/>
                <w:sz w:val="23"/>
                <w:szCs w:val="23"/>
                <w:lang w:eastAsia="en-US"/>
              </w:rPr>
              <w:t></w:t>
            </w:r>
            <w:r w:rsidRPr="00632F20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BC</w:t>
            </w:r>
            <w:proofErr w:type="gramStart"/>
            <w:r w:rsidRPr="00632F20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А</w:t>
            </w:r>
            <w:proofErr w:type="gramEnd"/>
          </w:p>
        </w:tc>
        <w:tc>
          <w:tcPr>
            <w:tcW w:w="939" w:type="dxa"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E43033" w:rsidRPr="00632F20" w:rsidTr="00632F20">
        <w:trPr>
          <w:trHeight w:val="320"/>
        </w:trPr>
        <w:tc>
          <w:tcPr>
            <w:tcW w:w="3346" w:type="dxa"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Всего баллов</w:t>
            </w:r>
          </w:p>
        </w:tc>
        <w:tc>
          <w:tcPr>
            <w:tcW w:w="1298" w:type="dxa"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:rsidR="00E43033" w:rsidRPr="00632F20" w:rsidRDefault="00E43033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39" w:type="dxa"/>
            <w:shd w:val="clear" w:color="auto" w:fill="auto"/>
          </w:tcPr>
          <w:p w:rsidR="00E43033" w:rsidRPr="00632F20" w:rsidRDefault="00E43033" w:rsidP="0063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12</w:t>
            </w:r>
          </w:p>
        </w:tc>
      </w:tr>
    </w:tbl>
    <w:p w:rsidR="004508F9" w:rsidRDefault="004508F9" w:rsidP="00050DE9">
      <w:pPr>
        <w:pStyle w:val="a3"/>
        <w:rPr>
          <w:rFonts w:ascii="Times New Roman" w:hAnsi="Times New Roman"/>
          <w:sz w:val="28"/>
          <w:szCs w:val="28"/>
        </w:rPr>
      </w:pPr>
    </w:p>
    <w:p w:rsidR="004508F9" w:rsidRDefault="004508F9" w:rsidP="00050DE9">
      <w:pPr>
        <w:pStyle w:val="a3"/>
        <w:rPr>
          <w:rFonts w:ascii="Times New Roman" w:hAnsi="Times New Roman"/>
          <w:sz w:val="28"/>
          <w:szCs w:val="28"/>
        </w:rPr>
      </w:pPr>
    </w:p>
    <w:p w:rsidR="004508F9" w:rsidRDefault="004508F9" w:rsidP="00050DE9">
      <w:pPr>
        <w:pStyle w:val="a3"/>
        <w:rPr>
          <w:rFonts w:ascii="Times New Roman" w:hAnsi="Times New Roman"/>
          <w:sz w:val="28"/>
          <w:szCs w:val="28"/>
        </w:rPr>
      </w:pPr>
    </w:p>
    <w:p w:rsidR="00E42F1A" w:rsidRDefault="00E42F1A" w:rsidP="00E42F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3C2E58">
        <w:rPr>
          <w:rFonts w:ascii="Times New Roman" w:hAnsi="Times New Roman"/>
          <w:b/>
          <w:sz w:val="28"/>
          <w:szCs w:val="28"/>
        </w:rPr>
        <w:t xml:space="preserve"> вариант</w:t>
      </w:r>
    </w:p>
    <w:p w:rsidR="00E42F1A" w:rsidRPr="003C2E58" w:rsidRDefault="00E42F1A" w:rsidP="00E42F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2F1A" w:rsidRPr="003C2E58" w:rsidRDefault="00E42F1A" w:rsidP="00E42F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E58"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3C2E58">
        <w:rPr>
          <w:rFonts w:ascii="Times New Roman" w:hAnsi="Times New Roman"/>
          <w:sz w:val="28"/>
          <w:szCs w:val="28"/>
        </w:rPr>
        <w:t xml:space="preserve"> На рисунке изображен треугольник </w:t>
      </w:r>
      <w:r w:rsidRPr="003C2E58">
        <w:rPr>
          <w:rFonts w:ascii="Times New Roman" w:hAnsi="Times New Roman"/>
          <w:i/>
          <w:sz w:val="28"/>
          <w:szCs w:val="28"/>
        </w:rPr>
        <w:t>МНК.</w:t>
      </w:r>
      <w:r w:rsidRPr="003C2E58">
        <w:rPr>
          <w:rFonts w:ascii="Times New Roman" w:hAnsi="Times New Roman"/>
          <w:sz w:val="28"/>
          <w:szCs w:val="28"/>
        </w:rPr>
        <w:t xml:space="preserve"> Укажите названия </w:t>
      </w:r>
      <w:proofErr w:type="gramStart"/>
      <w:r w:rsidRPr="003C2E58">
        <w:rPr>
          <w:rFonts w:ascii="Times New Roman" w:hAnsi="Times New Roman"/>
          <w:sz w:val="28"/>
          <w:szCs w:val="28"/>
        </w:rPr>
        <w:t>следующих</w:t>
      </w:r>
      <w:proofErr w:type="gramEnd"/>
      <w:r w:rsidRPr="003C2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E58">
        <w:rPr>
          <w:rFonts w:ascii="Times New Roman" w:hAnsi="Times New Roman"/>
          <w:sz w:val="28"/>
          <w:szCs w:val="28"/>
        </w:rPr>
        <w:t>элементовна</w:t>
      </w:r>
      <w:proofErr w:type="spellEnd"/>
      <w:r w:rsidRPr="003C2E58">
        <w:rPr>
          <w:rFonts w:ascii="Times New Roman" w:hAnsi="Times New Roman"/>
          <w:sz w:val="28"/>
          <w:szCs w:val="28"/>
        </w:rPr>
        <w:t xml:space="preserve"> рисунке (медиана, биссектриса, высота).</w:t>
      </w:r>
    </w:p>
    <w:p w:rsidR="00E42F1A" w:rsidRPr="003C2E58" w:rsidRDefault="0009638C" w:rsidP="00E42F1A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118745</wp:posOffset>
            </wp:positionV>
            <wp:extent cx="1982470" cy="1276350"/>
            <wp:effectExtent l="0" t="0" r="0" b="0"/>
            <wp:wrapSquare wrapText="bothSides"/>
            <wp:docPr id="3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2F1A" w:rsidRPr="003C2E58" w:rsidRDefault="00E42F1A" w:rsidP="00E42F1A">
      <w:pPr>
        <w:spacing w:line="240" w:lineRule="auto"/>
        <w:rPr>
          <w:rFonts w:ascii="Times New Roman" w:hAnsi="Times New Roman"/>
          <w:sz w:val="28"/>
          <w:szCs w:val="28"/>
        </w:rPr>
      </w:pPr>
      <w:r w:rsidRPr="003C2E58">
        <w:rPr>
          <w:rFonts w:ascii="Times New Roman" w:hAnsi="Times New Roman"/>
          <w:i/>
          <w:iCs/>
          <w:sz w:val="28"/>
          <w:szCs w:val="28"/>
          <w:lang w:val="en-US"/>
        </w:rPr>
        <w:t>MB</w:t>
      </w:r>
      <w:r w:rsidRPr="003C2E58">
        <w:rPr>
          <w:rFonts w:ascii="Times New Roman" w:hAnsi="Times New Roman"/>
          <w:sz w:val="28"/>
          <w:szCs w:val="28"/>
        </w:rPr>
        <w:t>–_____________________________</w:t>
      </w:r>
    </w:p>
    <w:p w:rsidR="00E42F1A" w:rsidRPr="003C2E58" w:rsidRDefault="00E42F1A" w:rsidP="00E42F1A">
      <w:pPr>
        <w:spacing w:line="240" w:lineRule="auto"/>
        <w:rPr>
          <w:rFonts w:ascii="Times New Roman" w:hAnsi="Times New Roman"/>
          <w:sz w:val="28"/>
          <w:szCs w:val="28"/>
        </w:rPr>
      </w:pPr>
      <w:r w:rsidRPr="003C2E58">
        <w:rPr>
          <w:rFonts w:ascii="Times New Roman" w:hAnsi="Times New Roman"/>
          <w:i/>
          <w:iCs/>
          <w:sz w:val="28"/>
          <w:szCs w:val="28"/>
          <w:lang w:val="en-US"/>
        </w:rPr>
        <w:t>KA</w:t>
      </w:r>
      <w:r w:rsidRPr="003C2E58">
        <w:rPr>
          <w:rFonts w:ascii="Times New Roman" w:hAnsi="Times New Roman"/>
          <w:sz w:val="28"/>
          <w:szCs w:val="28"/>
        </w:rPr>
        <w:t>–_____________________________</w:t>
      </w:r>
    </w:p>
    <w:p w:rsidR="00E42F1A" w:rsidRPr="003C2E58" w:rsidRDefault="00E42F1A" w:rsidP="00E42F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E58">
        <w:rPr>
          <w:rFonts w:ascii="Times New Roman" w:hAnsi="Times New Roman"/>
          <w:i/>
          <w:iCs/>
          <w:sz w:val="28"/>
          <w:szCs w:val="28"/>
          <w:lang w:val="en-US"/>
        </w:rPr>
        <w:t>HC</w:t>
      </w:r>
      <w:r w:rsidRPr="003C2E58">
        <w:rPr>
          <w:rFonts w:ascii="Times New Roman" w:hAnsi="Times New Roman"/>
          <w:sz w:val="28"/>
          <w:szCs w:val="28"/>
        </w:rPr>
        <w:t>–_____________________________</w:t>
      </w:r>
    </w:p>
    <w:p w:rsidR="00E42F1A" w:rsidRPr="003C2E58" w:rsidRDefault="00E42F1A" w:rsidP="00E42F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2F1A" w:rsidRPr="003C2E58" w:rsidRDefault="00E42F1A" w:rsidP="00E42F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E58">
        <w:rPr>
          <w:rFonts w:ascii="Times New Roman" w:hAnsi="Times New Roman"/>
          <w:b/>
          <w:sz w:val="28"/>
          <w:szCs w:val="28"/>
        </w:rPr>
        <w:t>2.</w:t>
      </w:r>
      <w:r w:rsidRPr="003C2E58">
        <w:rPr>
          <w:rFonts w:ascii="Times New Roman" w:hAnsi="Times New Roman"/>
          <w:sz w:val="28"/>
          <w:szCs w:val="28"/>
        </w:rPr>
        <w:t xml:space="preserve">Два отрезка </w:t>
      </w:r>
      <w:r w:rsidRPr="003C2E58">
        <w:rPr>
          <w:rFonts w:ascii="Times New Roman" w:hAnsi="Times New Roman"/>
          <w:i/>
          <w:sz w:val="28"/>
          <w:szCs w:val="28"/>
        </w:rPr>
        <w:t xml:space="preserve">АВ </w:t>
      </w:r>
      <w:r w:rsidRPr="003C2E58">
        <w:rPr>
          <w:rFonts w:ascii="Times New Roman" w:hAnsi="Times New Roman"/>
          <w:sz w:val="28"/>
          <w:szCs w:val="28"/>
        </w:rPr>
        <w:t xml:space="preserve">и </w:t>
      </w:r>
      <w:r w:rsidRPr="003C2E58">
        <w:rPr>
          <w:rFonts w:ascii="Times New Roman" w:hAnsi="Times New Roman"/>
          <w:i/>
          <w:sz w:val="28"/>
          <w:szCs w:val="28"/>
        </w:rPr>
        <w:t>С</w:t>
      </w:r>
      <w:proofErr w:type="gramStart"/>
      <w:r w:rsidRPr="003C2E58">
        <w:rPr>
          <w:rFonts w:ascii="Times New Roman" w:hAnsi="Times New Roman"/>
          <w:i/>
          <w:sz w:val="28"/>
          <w:szCs w:val="28"/>
          <w:lang w:val="en-US"/>
        </w:rPr>
        <w:t>D</w:t>
      </w:r>
      <w:proofErr w:type="gramEnd"/>
      <w:r w:rsidRPr="003C2E58">
        <w:rPr>
          <w:rFonts w:ascii="Times New Roman" w:hAnsi="Times New Roman"/>
          <w:sz w:val="28"/>
          <w:szCs w:val="28"/>
        </w:rPr>
        <w:t xml:space="preserve"> пересекаются в </w:t>
      </w:r>
      <w:proofErr w:type="spellStart"/>
      <w:r w:rsidRPr="003C2E58">
        <w:rPr>
          <w:rFonts w:ascii="Times New Roman" w:hAnsi="Times New Roman"/>
          <w:sz w:val="28"/>
          <w:szCs w:val="28"/>
        </w:rPr>
        <w:t>точке</w:t>
      </w:r>
      <w:r w:rsidRPr="003C2E58">
        <w:rPr>
          <w:rFonts w:ascii="Times New Roman" w:hAnsi="Times New Roman"/>
          <w:i/>
          <w:sz w:val="28"/>
          <w:szCs w:val="28"/>
        </w:rPr>
        <w:t>О</w:t>
      </w:r>
      <w:proofErr w:type="spellEnd"/>
      <w:r w:rsidRPr="003C2E58">
        <w:rPr>
          <w:rFonts w:ascii="Times New Roman" w:hAnsi="Times New Roman"/>
          <w:sz w:val="28"/>
          <w:szCs w:val="28"/>
        </w:rPr>
        <w:t xml:space="preserve">, которая является серединой каждого из них. Запишите равные элементы треугольников </w:t>
      </w:r>
      <w:r w:rsidRPr="003C2E58">
        <w:rPr>
          <w:rFonts w:ascii="Times New Roman" w:hAnsi="Times New Roman"/>
          <w:i/>
          <w:sz w:val="28"/>
          <w:szCs w:val="28"/>
          <w:lang w:val="en-US"/>
        </w:rPr>
        <w:t>ACD</w:t>
      </w:r>
      <w:proofErr w:type="gramStart"/>
      <w:r w:rsidRPr="003C2E58">
        <w:rPr>
          <w:rFonts w:ascii="Times New Roman" w:hAnsi="Times New Roman"/>
          <w:sz w:val="28"/>
          <w:szCs w:val="28"/>
        </w:rPr>
        <w:t>и</w:t>
      </w:r>
      <w:proofErr w:type="gramEnd"/>
      <w:r w:rsidRPr="003C2E58">
        <w:rPr>
          <w:rFonts w:ascii="Times New Roman" w:hAnsi="Times New Roman"/>
          <w:sz w:val="28"/>
          <w:szCs w:val="28"/>
        </w:rPr>
        <w:t xml:space="preserve"> </w:t>
      </w:r>
      <w:r w:rsidRPr="003C2E58">
        <w:rPr>
          <w:rFonts w:ascii="Times New Roman" w:hAnsi="Times New Roman"/>
          <w:i/>
          <w:sz w:val="28"/>
          <w:szCs w:val="28"/>
          <w:lang w:val="en-US"/>
        </w:rPr>
        <w:t>BCD</w:t>
      </w:r>
      <w:r w:rsidRPr="003C2E58">
        <w:rPr>
          <w:rFonts w:ascii="Times New Roman" w:hAnsi="Times New Roman"/>
          <w:sz w:val="28"/>
          <w:szCs w:val="28"/>
        </w:rPr>
        <w:t xml:space="preserve">. </w:t>
      </w:r>
      <w:r w:rsidRPr="003C2E58">
        <w:rPr>
          <w:rFonts w:ascii="Times New Roman" w:hAnsi="Times New Roman"/>
          <w:iCs/>
          <w:sz w:val="28"/>
          <w:szCs w:val="28"/>
        </w:rPr>
        <w:t>О</w:t>
      </w:r>
      <w:r w:rsidRPr="003C2E58">
        <w:rPr>
          <w:rFonts w:ascii="Times New Roman" w:hAnsi="Times New Roman"/>
          <w:sz w:val="28"/>
          <w:szCs w:val="28"/>
        </w:rPr>
        <w:t>пределите, по какому признаку треугольники равны.</w:t>
      </w:r>
    </w:p>
    <w:p w:rsidR="00E42F1A" w:rsidRPr="003C2E58" w:rsidRDefault="00E42F1A" w:rsidP="00E42F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2F1A" w:rsidRPr="003C2E58" w:rsidRDefault="00E42F1A" w:rsidP="00E42F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E58">
        <w:rPr>
          <w:rFonts w:ascii="Times New Roman" w:hAnsi="Times New Roman"/>
          <w:b/>
          <w:sz w:val="28"/>
          <w:szCs w:val="28"/>
        </w:rPr>
        <w:t>3.</w:t>
      </w:r>
      <w:r w:rsidRPr="003C2E58">
        <w:rPr>
          <w:rFonts w:ascii="Times New Roman" w:hAnsi="Times New Roman"/>
          <w:sz w:val="28"/>
          <w:szCs w:val="28"/>
        </w:rPr>
        <w:t xml:space="preserve">В равнобедренном треугольнике </w:t>
      </w:r>
      <w:r w:rsidRPr="003C2E58">
        <w:rPr>
          <w:rFonts w:ascii="Times New Roman" w:hAnsi="Times New Roman"/>
          <w:i/>
          <w:iCs/>
          <w:sz w:val="28"/>
          <w:szCs w:val="28"/>
        </w:rPr>
        <w:t>АВС</w:t>
      </w:r>
      <w:r w:rsidRPr="003C2E58">
        <w:rPr>
          <w:rFonts w:ascii="Times New Roman" w:hAnsi="Times New Roman"/>
          <w:sz w:val="28"/>
          <w:szCs w:val="28"/>
        </w:rPr>
        <w:t xml:space="preserve"> с основанием </w:t>
      </w:r>
      <w:r w:rsidRPr="003C2E58">
        <w:rPr>
          <w:rFonts w:ascii="Times New Roman" w:hAnsi="Times New Roman"/>
          <w:i/>
          <w:iCs/>
          <w:sz w:val="28"/>
          <w:szCs w:val="28"/>
        </w:rPr>
        <w:t>АС</w:t>
      </w:r>
      <w:r w:rsidRPr="003C2E58">
        <w:rPr>
          <w:rFonts w:ascii="Times New Roman" w:hAnsi="Times New Roman"/>
          <w:sz w:val="28"/>
          <w:szCs w:val="28"/>
        </w:rPr>
        <w:t xml:space="preserve"> проведена медиана </w:t>
      </w:r>
      <w:r w:rsidRPr="003C2E58">
        <w:rPr>
          <w:rFonts w:ascii="Times New Roman" w:hAnsi="Times New Roman"/>
          <w:i/>
          <w:iCs/>
          <w:sz w:val="28"/>
          <w:szCs w:val="28"/>
        </w:rPr>
        <w:t>BD.</w:t>
      </w:r>
      <w:r w:rsidRPr="003C2E58">
        <w:rPr>
          <w:rFonts w:ascii="Times New Roman" w:hAnsi="Times New Roman"/>
          <w:sz w:val="28"/>
          <w:szCs w:val="28"/>
        </w:rPr>
        <w:t xml:space="preserve"> Найдите градусные меры углов </w:t>
      </w:r>
      <w:r w:rsidRPr="003C2E58">
        <w:rPr>
          <w:rFonts w:ascii="Times New Roman" w:hAnsi="Times New Roman"/>
          <w:i/>
          <w:sz w:val="28"/>
          <w:szCs w:val="28"/>
        </w:rPr>
        <w:t>В</w:t>
      </w:r>
      <w:proofErr w:type="gramStart"/>
      <w:r w:rsidRPr="003C2E58">
        <w:rPr>
          <w:rFonts w:ascii="Times New Roman" w:hAnsi="Times New Roman"/>
          <w:i/>
          <w:iCs/>
          <w:sz w:val="28"/>
          <w:szCs w:val="28"/>
        </w:rPr>
        <w:t>D</w:t>
      </w:r>
      <w:proofErr w:type="gramEnd"/>
      <w:r w:rsidRPr="003C2E58">
        <w:rPr>
          <w:rFonts w:ascii="Times New Roman" w:hAnsi="Times New Roman"/>
          <w:i/>
          <w:iCs/>
          <w:sz w:val="28"/>
          <w:szCs w:val="28"/>
        </w:rPr>
        <w:t>А</w:t>
      </w:r>
      <w:r w:rsidRPr="003C2E58">
        <w:rPr>
          <w:rFonts w:ascii="Times New Roman" w:hAnsi="Times New Roman"/>
          <w:sz w:val="28"/>
          <w:szCs w:val="28"/>
        </w:rPr>
        <w:t xml:space="preserve"> и </w:t>
      </w:r>
      <w:r w:rsidRPr="003C2E58">
        <w:rPr>
          <w:rFonts w:ascii="Times New Roman" w:hAnsi="Times New Roman"/>
          <w:i/>
          <w:iCs/>
          <w:sz w:val="28"/>
          <w:szCs w:val="28"/>
        </w:rPr>
        <w:t>АBC</w:t>
      </w:r>
      <w:r w:rsidRPr="003C2E58">
        <w:rPr>
          <w:rFonts w:ascii="Times New Roman" w:hAnsi="Times New Roman"/>
          <w:sz w:val="28"/>
          <w:szCs w:val="28"/>
        </w:rPr>
        <w:t xml:space="preserve">, если внешний угол </w:t>
      </w:r>
      <w:r w:rsidRPr="003C2E58">
        <w:rPr>
          <w:rFonts w:ascii="Times New Roman" w:hAnsi="Times New Roman"/>
          <w:i/>
          <w:sz w:val="28"/>
          <w:szCs w:val="28"/>
        </w:rPr>
        <w:t>ВСК</w:t>
      </w:r>
      <w:r w:rsidRPr="003C2E58">
        <w:rPr>
          <w:rFonts w:ascii="Times New Roman" w:hAnsi="Times New Roman"/>
          <w:sz w:val="28"/>
          <w:szCs w:val="28"/>
        </w:rPr>
        <w:t xml:space="preserve"> равен 150</w:t>
      </w:r>
      <w:r w:rsidRPr="003C2E58">
        <w:rPr>
          <w:rFonts w:ascii="Times New Roman" w:hAnsi="Times New Roman"/>
          <w:sz w:val="28"/>
          <w:szCs w:val="28"/>
          <w:vertAlign w:val="superscript"/>
        </w:rPr>
        <w:t>0</w:t>
      </w:r>
      <w:r w:rsidRPr="003C2E58">
        <w:rPr>
          <w:rFonts w:ascii="Times New Roman" w:hAnsi="Times New Roman"/>
          <w:sz w:val="28"/>
          <w:szCs w:val="28"/>
        </w:rPr>
        <w:t>.</w:t>
      </w:r>
    </w:p>
    <w:p w:rsidR="00E42F1A" w:rsidRPr="003C2E58" w:rsidRDefault="00E42F1A" w:rsidP="00E42F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2F1A" w:rsidRDefault="00E42F1A" w:rsidP="00E42F1A">
      <w:pPr>
        <w:tabs>
          <w:tab w:val="left" w:pos="420"/>
        </w:tabs>
        <w:spacing w:after="0" w:line="240" w:lineRule="auto"/>
        <w:ind w:right="640"/>
        <w:jc w:val="both"/>
        <w:rPr>
          <w:rFonts w:ascii="Times New Roman" w:hAnsi="Times New Roman"/>
          <w:sz w:val="28"/>
          <w:szCs w:val="28"/>
        </w:rPr>
      </w:pPr>
    </w:p>
    <w:p w:rsidR="00E42F1A" w:rsidRDefault="00E42F1A" w:rsidP="00E42F1A">
      <w:pPr>
        <w:tabs>
          <w:tab w:val="left" w:pos="420"/>
        </w:tabs>
        <w:spacing w:after="0" w:line="240" w:lineRule="auto"/>
        <w:ind w:right="640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342"/>
        <w:gridCol w:w="4753"/>
        <w:gridCol w:w="993"/>
      </w:tblGrid>
      <w:tr w:rsidR="00E42F1A" w:rsidRPr="00632F20" w:rsidTr="00632F20">
        <w:tc>
          <w:tcPr>
            <w:tcW w:w="3085" w:type="dxa"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Критерий оценивания</w:t>
            </w:r>
          </w:p>
        </w:tc>
        <w:tc>
          <w:tcPr>
            <w:tcW w:w="1342" w:type="dxa"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задания</w:t>
            </w:r>
          </w:p>
        </w:tc>
        <w:tc>
          <w:tcPr>
            <w:tcW w:w="4753" w:type="dxa"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Дескриптор</w:t>
            </w:r>
          </w:p>
          <w:p w:rsidR="00E42F1A" w:rsidRPr="00632F20" w:rsidRDefault="00E42F1A" w:rsidP="00632F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Обучающийся</w:t>
            </w:r>
          </w:p>
        </w:tc>
        <w:tc>
          <w:tcPr>
            <w:tcW w:w="993" w:type="dxa"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Балл</w:t>
            </w:r>
          </w:p>
        </w:tc>
      </w:tr>
      <w:tr w:rsidR="00E42F1A" w:rsidRPr="00632F20" w:rsidTr="00632F20">
        <w:trPr>
          <w:trHeight w:val="238"/>
        </w:trPr>
        <w:tc>
          <w:tcPr>
            <w:tcW w:w="3085" w:type="dxa"/>
            <w:vMerge w:val="restart"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Определяет медиану, биссектрису, высоту треугольника по чертежу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53" w:type="dxa"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указывает медиану треугольника</w:t>
            </w:r>
          </w:p>
        </w:tc>
        <w:tc>
          <w:tcPr>
            <w:tcW w:w="993" w:type="dxa"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E42F1A" w:rsidRPr="00632F20" w:rsidTr="00632F20">
        <w:trPr>
          <w:trHeight w:val="238"/>
        </w:trPr>
        <w:tc>
          <w:tcPr>
            <w:tcW w:w="3085" w:type="dxa"/>
            <w:vMerge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53" w:type="dxa"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указывает биссектрису треугольника</w:t>
            </w:r>
          </w:p>
        </w:tc>
        <w:tc>
          <w:tcPr>
            <w:tcW w:w="993" w:type="dxa"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E42F1A" w:rsidRPr="00632F20" w:rsidTr="00632F20">
        <w:trPr>
          <w:trHeight w:val="238"/>
        </w:trPr>
        <w:tc>
          <w:tcPr>
            <w:tcW w:w="3085" w:type="dxa"/>
            <w:vMerge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53" w:type="dxa"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указывает высоту треугольника</w:t>
            </w:r>
          </w:p>
        </w:tc>
        <w:tc>
          <w:tcPr>
            <w:tcW w:w="993" w:type="dxa"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E42F1A" w:rsidRPr="00632F20" w:rsidTr="00632F20">
        <w:trPr>
          <w:trHeight w:val="320"/>
        </w:trPr>
        <w:tc>
          <w:tcPr>
            <w:tcW w:w="3085" w:type="dxa"/>
            <w:vMerge w:val="restart"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Распознает равные элементы фигур и определяет соответствующий признак равенства треугольников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53" w:type="dxa"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строит чертеж по условию задачи и вводит соответствующие обозначения</w:t>
            </w:r>
          </w:p>
        </w:tc>
        <w:tc>
          <w:tcPr>
            <w:tcW w:w="993" w:type="dxa"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E42F1A" w:rsidRPr="00632F20" w:rsidTr="00632F20">
        <w:trPr>
          <w:trHeight w:val="320"/>
        </w:trPr>
        <w:tc>
          <w:tcPr>
            <w:tcW w:w="3085" w:type="dxa"/>
            <w:vMerge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53" w:type="dxa"/>
            <w:shd w:val="clear" w:color="auto" w:fill="auto"/>
            <w:vAlign w:val="bottom"/>
          </w:tcPr>
          <w:p w:rsidR="00E42F1A" w:rsidRPr="00632F20" w:rsidRDefault="00E42F1A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указывает равные элементы треугольников</w:t>
            </w:r>
          </w:p>
        </w:tc>
        <w:tc>
          <w:tcPr>
            <w:tcW w:w="993" w:type="dxa"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E42F1A" w:rsidRPr="00632F20" w:rsidTr="00632F20">
        <w:trPr>
          <w:trHeight w:val="320"/>
        </w:trPr>
        <w:tc>
          <w:tcPr>
            <w:tcW w:w="3085" w:type="dxa"/>
            <w:vMerge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53" w:type="dxa"/>
            <w:shd w:val="clear" w:color="auto" w:fill="auto"/>
            <w:vAlign w:val="bottom"/>
          </w:tcPr>
          <w:p w:rsidR="00E42F1A" w:rsidRPr="00632F20" w:rsidRDefault="00E42F1A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указывает соответствующий признак равенства треугольников</w:t>
            </w:r>
          </w:p>
        </w:tc>
        <w:tc>
          <w:tcPr>
            <w:tcW w:w="993" w:type="dxa"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E42F1A" w:rsidRPr="00632F20" w:rsidTr="00632F20">
        <w:trPr>
          <w:trHeight w:val="192"/>
        </w:trPr>
        <w:tc>
          <w:tcPr>
            <w:tcW w:w="3085" w:type="dxa"/>
            <w:vMerge w:val="restart"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Использует свойства равнобедренного треугольника для решения задач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53" w:type="dxa"/>
            <w:shd w:val="clear" w:color="auto" w:fill="auto"/>
            <w:vAlign w:val="bottom"/>
          </w:tcPr>
          <w:p w:rsidR="00E42F1A" w:rsidRPr="00632F20" w:rsidRDefault="00E42F1A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строит чертеж по условию задачи и вводит соответствующие обозначения</w:t>
            </w:r>
          </w:p>
        </w:tc>
        <w:tc>
          <w:tcPr>
            <w:tcW w:w="993" w:type="dxa"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E42F1A" w:rsidRPr="00632F20" w:rsidTr="00632F20">
        <w:trPr>
          <w:trHeight w:val="192"/>
        </w:trPr>
        <w:tc>
          <w:tcPr>
            <w:tcW w:w="3085" w:type="dxa"/>
            <w:vMerge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53" w:type="dxa"/>
            <w:shd w:val="clear" w:color="auto" w:fill="auto"/>
            <w:vAlign w:val="bottom"/>
          </w:tcPr>
          <w:p w:rsidR="00E42F1A" w:rsidRPr="00632F20" w:rsidRDefault="00E42F1A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использует свойство медианы равнобедренного треугольника</w:t>
            </w:r>
          </w:p>
        </w:tc>
        <w:tc>
          <w:tcPr>
            <w:tcW w:w="993" w:type="dxa"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E42F1A" w:rsidRPr="00632F20" w:rsidTr="00632F20">
        <w:trPr>
          <w:trHeight w:val="192"/>
        </w:trPr>
        <w:tc>
          <w:tcPr>
            <w:tcW w:w="3085" w:type="dxa"/>
            <w:vMerge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53" w:type="dxa"/>
            <w:shd w:val="clear" w:color="auto" w:fill="auto"/>
            <w:vAlign w:val="bottom"/>
          </w:tcPr>
          <w:p w:rsidR="00E42F1A" w:rsidRPr="00632F20" w:rsidRDefault="00E42F1A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находит </w:t>
            </w:r>
            <w:r w:rsidRPr="00632F20">
              <w:rPr>
                <w:rFonts w:ascii="Symbol" w:hAnsi="Symbol" w:cs="Symbol"/>
                <w:sz w:val="23"/>
                <w:szCs w:val="23"/>
                <w:lang w:eastAsia="en-US"/>
              </w:rPr>
              <w:t></w:t>
            </w:r>
            <w:r w:rsidRPr="00632F20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BD</w:t>
            </w:r>
            <w:proofErr w:type="gramStart"/>
            <w:r w:rsidRPr="00632F20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А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E42F1A" w:rsidRPr="00632F20" w:rsidTr="00632F20">
        <w:trPr>
          <w:trHeight w:val="192"/>
        </w:trPr>
        <w:tc>
          <w:tcPr>
            <w:tcW w:w="3085" w:type="dxa"/>
            <w:vMerge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53" w:type="dxa"/>
            <w:shd w:val="clear" w:color="auto" w:fill="auto"/>
            <w:vAlign w:val="bottom"/>
          </w:tcPr>
          <w:p w:rsidR="00E42F1A" w:rsidRPr="00632F20" w:rsidRDefault="00E42F1A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Применяет свойство смежных углов</w:t>
            </w:r>
          </w:p>
        </w:tc>
        <w:tc>
          <w:tcPr>
            <w:tcW w:w="993" w:type="dxa"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E42F1A" w:rsidRPr="00632F20" w:rsidTr="00632F20">
        <w:trPr>
          <w:trHeight w:val="192"/>
        </w:trPr>
        <w:tc>
          <w:tcPr>
            <w:tcW w:w="3085" w:type="dxa"/>
            <w:vMerge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53" w:type="dxa"/>
            <w:shd w:val="clear" w:color="auto" w:fill="auto"/>
            <w:vAlign w:val="bottom"/>
          </w:tcPr>
          <w:p w:rsidR="00E42F1A" w:rsidRPr="00632F20" w:rsidRDefault="00E42F1A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находит </w:t>
            </w:r>
            <w:r w:rsidRPr="00632F20">
              <w:rPr>
                <w:rFonts w:ascii="Symbol" w:hAnsi="Symbol" w:cs="Symbol"/>
                <w:sz w:val="23"/>
                <w:szCs w:val="23"/>
                <w:lang w:eastAsia="en-US"/>
              </w:rPr>
              <w:t></w:t>
            </w:r>
            <w:r w:rsidRPr="00632F20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BC</w:t>
            </w:r>
            <w:proofErr w:type="gramStart"/>
            <w:r w:rsidRPr="00632F20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А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E42F1A" w:rsidRPr="00632F20" w:rsidTr="00632F20">
        <w:trPr>
          <w:trHeight w:val="192"/>
        </w:trPr>
        <w:tc>
          <w:tcPr>
            <w:tcW w:w="3085" w:type="dxa"/>
            <w:vMerge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53" w:type="dxa"/>
            <w:shd w:val="clear" w:color="auto" w:fill="auto"/>
            <w:vAlign w:val="bottom"/>
          </w:tcPr>
          <w:p w:rsidR="00E42F1A" w:rsidRPr="00632F20" w:rsidRDefault="00E42F1A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находит </w:t>
            </w:r>
            <w:r w:rsidRPr="00632F20">
              <w:rPr>
                <w:rFonts w:ascii="Symbol" w:hAnsi="Symbol" w:cs="Symbol"/>
                <w:sz w:val="23"/>
                <w:szCs w:val="23"/>
                <w:lang w:eastAsia="en-US"/>
              </w:rPr>
              <w:t></w:t>
            </w:r>
            <w:r w:rsidRPr="00632F2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АВС</w:t>
            </w:r>
          </w:p>
        </w:tc>
        <w:tc>
          <w:tcPr>
            <w:tcW w:w="993" w:type="dxa"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E42F1A" w:rsidRPr="00632F20" w:rsidTr="00632F20">
        <w:trPr>
          <w:trHeight w:val="320"/>
        </w:trPr>
        <w:tc>
          <w:tcPr>
            <w:tcW w:w="3085" w:type="dxa"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Всего баллов</w:t>
            </w:r>
          </w:p>
        </w:tc>
        <w:tc>
          <w:tcPr>
            <w:tcW w:w="1342" w:type="dxa"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53" w:type="dxa"/>
            <w:shd w:val="clear" w:color="auto" w:fill="auto"/>
            <w:vAlign w:val="bottom"/>
          </w:tcPr>
          <w:p w:rsidR="00E42F1A" w:rsidRPr="00632F20" w:rsidRDefault="00E42F1A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E42F1A" w:rsidRPr="00632F20" w:rsidRDefault="00E42F1A" w:rsidP="0063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12</w:t>
            </w:r>
          </w:p>
        </w:tc>
      </w:tr>
    </w:tbl>
    <w:p w:rsidR="00E42F1A" w:rsidRPr="003C2E58" w:rsidRDefault="00E42F1A" w:rsidP="00E42F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F1A" w:rsidRPr="003C2E58" w:rsidRDefault="00E42F1A" w:rsidP="00E42F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F1A" w:rsidRDefault="00E42F1A" w:rsidP="00050DE9">
      <w:pPr>
        <w:pStyle w:val="a3"/>
        <w:rPr>
          <w:rFonts w:ascii="Times New Roman" w:hAnsi="Times New Roman"/>
          <w:sz w:val="28"/>
          <w:szCs w:val="28"/>
        </w:rPr>
      </w:pPr>
    </w:p>
    <w:p w:rsidR="00E42F1A" w:rsidRDefault="00E42F1A" w:rsidP="00050DE9">
      <w:pPr>
        <w:pStyle w:val="a3"/>
        <w:rPr>
          <w:rFonts w:ascii="Times New Roman" w:hAnsi="Times New Roman"/>
          <w:sz w:val="28"/>
          <w:szCs w:val="28"/>
        </w:rPr>
      </w:pPr>
    </w:p>
    <w:p w:rsidR="00E42F1A" w:rsidRPr="00E42F1A" w:rsidRDefault="00E42F1A" w:rsidP="00E42F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42F1A">
        <w:rPr>
          <w:rFonts w:ascii="Times New Roman" w:hAnsi="Times New Roman"/>
          <w:b/>
          <w:sz w:val="28"/>
          <w:szCs w:val="28"/>
        </w:rPr>
        <w:t>Вариант  5</w:t>
      </w:r>
    </w:p>
    <w:p w:rsidR="00E42F1A" w:rsidRDefault="00E42F1A" w:rsidP="00E42F1A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 рисункам   определите медиану, биссектрису, высоту  треугольника </w:t>
      </w:r>
    </w:p>
    <w:p w:rsidR="00E42F1A" w:rsidRDefault="0009638C" w:rsidP="00050DE9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14475" cy="1111885"/>
            <wp:effectExtent l="0" t="0" r="9525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915" t="11034" r="9637" b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23695" cy="1111885"/>
            <wp:effectExtent l="0" t="0" r="0" b="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500" t="10635" b="4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1141095"/>
            <wp:effectExtent l="0" t="0" r="9525" b="1905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243" t="11923" r="5995" b="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1EB" w:rsidRDefault="00F001EB" w:rsidP="00050DE9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BD - _________________________</w:t>
      </w:r>
    </w:p>
    <w:p w:rsidR="00F001EB" w:rsidRDefault="00F001EB" w:rsidP="00050DE9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BE - _________________________</w:t>
      </w:r>
    </w:p>
    <w:p w:rsidR="00F001EB" w:rsidRDefault="00F001EB" w:rsidP="00050DE9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BK - _________________________</w:t>
      </w:r>
    </w:p>
    <w:p w:rsidR="00F001EB" w:rsidRPr="00F001EB" w:rsidRDefault="00F001EB" w:rsidP="00F001E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  </w:t>
      </w:r>
      <w:r>
        <w:rPr>
          <w:rFonts w:ascii="Times New Roman" w:hAnsi="Times New Roman"/>
          <w:sz w:val="28"/>
          <w:szCs w:val="28"/>
          <w:lang w:val="en-US"/>
        </w:rPr>
        <w:t>BD</w:t>
      </w:r>
      <w:r>
        <w:rPr>
          <w:rFonts w:ascii="Times New Roman" w:hAnsi="Times New Roman"/>
          <w:sz w:val="28"/>
          <w:szCs w:val="28"/>
        </w:rPr>
        <w:t xml:space="preserve">- биссектриса </w:t>
      </w:r>
      <w:r>
        <w:rPr>
          <w:rFonts w:ascii="Times New Roman" w:hAnsi="Times New Roman"/>
          <w:sz w:val="28"/>
          <w:szCs w:val="28"/>
        </w:rPr>
        <w:sym w:font="Symbol" w:char="F0D0"/>
      </w:r>
      <w:r>
        <w:rPr>
          <w:rFonts w:ascii="Times New Roman" w:hAnsi="Times New Roman"/>
          <w:sz w:val="28"/>
          <w:szCs w:val="28"/>
        </w:rPr>
        <w:t xml:space="preserve"> В. На  сторонах угла  отложены  равные отрезки  </w:t>
      </w:r>
      <w:proofErr w:type="gramStart"/>
      <w:r>
        <w:rPr>
          <w:rFonts w:ascii="Times New Roman" w:hAnsi="Times New Roman"/>
          <w:sz w:val="28"/>
          <w:szCs w:val="28"/>
        </w:rPr>
        <w:t>ВС</w:t>
      </w:r>
      <w:proofErr w:type="gramEnd"/>
      <w:r>
        <w:rPr>
          <w:rFonts w:ascii="Times New Roman" w:hAnsi="Times New Roman"/>
          <w:sz w:val="28"/>
          <w:szCs w:val="28"/>
        </w:rPr>
        <w:t xml:space="preserve">  и ВА. Запишите равные элементы треугольника  </w:t>
      </w:r>
      <w:r>
        <w:rPr>
          <w:rFonts w:ascii="Times New Roman" w:hAnsi="Times New Roman"/>
          <w:sz w:val="28"/>
          <w:szCs w:val="28"/>
          <w:lang w:val="en-US"/>
        </w:rPr>
        <w:t>BCD</w:t>
      </w:r>
      <w:r>
        <w:rPr>
          <w:rFonts w:ascii="Times New Roman" w:hAnsi="Times New Roman"/>
          <w:sz w:val="28"/>
          <w:szCs w:val="28"/>
          <w:lang w:val="kk-KZ"/>
        </w:rPr>
        <w:t xml:space="preserve">  и </w:t>
      </w:r>
      <w:r>
        <w:rPr>
          <w:rFonts w:ascii="Times New Roman" w:hAnsi="Times New Roman"/>
          <w:sz w:val="28"/>
          <w:szCs w:val="28"/>
          <w:lang w:val="tr-TR"/>
        </w:rPr>
        <w:t xml:space="preserve">BAD </w:t>
      </w:r>
      <w:r>
        <w:rPr>
          <w:rFonts w:ascii="Times New Roman" w:hAnsi="Times New Roman"/>
          <w:sz w:val="28"/>
          <w:szCs w:val="28"/>
        </w:rPr>
        <w:t>и определите,   по  какому  признаку  раны  треугольники.</w:t>
      </w:r>
    </w:p>
    <w:p w:rsidR="00E42F1A" w:rsidRPr="002E4FA7" w:rsidRDefault="00F001EB" w:rsidP="00F001E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равнобедренном  треугольнике АВС с основанием АС  проведена  медиана  </w:t>
      </w:r>
      <w:r>
        <w:rPr>
          <w:rFonts w:ascii="Times New Roman" w:hAnsi="Times New Roman"/>
          <w:sz w:val="28"/>
          <w:szCs w:val="28"/>
          <w:lang w:val="en-US"/>
        </w:rPr>
        <w:t>BD</w:t>
      </w:r>
      <w:r>
        <w:rPr>
          <w:rFonts w:ascii="Times New Roman" w:hAnsi="Times New Roman"/>
          <w:sz w:val="28"/>
          <w:szCs w:val="28"/>
        </w:rPr>
        <w:t xml:space="preserve">. Найдите  градусные  меры  углов   </w:t>
      </w:r>
      <w:r>
        <w:rPr>
          <w:rFonts w:ascii="Times New Roman" w:hAnsi="Times New Roman"/>
          <w:sz w:val="28"/>
          <w:szCs w:val="28"/>
          <w:lang w:val="en-US"/>
        </w:rPr>
        <w:t>BDC</w:t>
      </w:r>
      <w:r>
        <w:rPr>
          <w:rFonts w:ascii="Times New Roman" w:hAnsi="Times New Roman"/>
          <w:sz w:val="28"/>
          <w:szCs w:val="28"/>
        </w:rPr>
        <w:t xml:space="preserve">  и ВСА, если </w:t>
      </w:r>
      <w:r>
        <w:rPr>
          <w:rFonts w:ascii="Times New Roman" w:hAnsi="Times New Roman"/>
          <w:sz w:val="28"/>
          <w:szCs w:val="28"/>
        </w:rPr>
        <w:sym w:font="Symbol" w:char="F0D0"/>
      </w:r>
      <w:r>
        <w:rPr>
          <w:rFonts w:ascii="Times New Roman" w:hAnsi="Times New Roman"/>
          <w:sz w:val="28"/>
          <w:szCs w:val="28"/>
        </w:rPr>
        <w:t xml:space="preserve"> 1 = 1</w:t>
      </w:r>
      <w:r w:rsidR="00D63A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sym w:font="Symbol" w:char="F0B0"/>
      </w:r>
      <w:r>
        <w:rPr>
          <w:rFonts w:ascii="Times New Roman" w:hAnsi="Times New Roman"/>
          <w:sz w:val="28"/>
          <w:szCs w:val="28"/>
        </w:rPr>
        <w:t>.</w:t>
      </w:r>
      <w:r w:rsidR="0009638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33550" cy="1609090"/>
            <wp:effectExtent l="0" t="0" r="0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821" t="4195" b="8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FA7" w:rsidRPr="002E4FA7" w:rsidRDefault="002E4FA7" w:rsidP="00F001E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По  данным  рисунка : </w:t>
      </w:r>
    </w:p>
    <w:p w:rsidR="002E4FA7" w:rsidRPr="002E4FA7" w:rsidRDefault="002E4FA7" w:rsidP="002E4FA7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  докажите, что  треугольники равны</w:t>
      </w:r>
    </w:p>
    <w:p w:rsidR="002E4FA7" w:rsidRPr="0068272A" w:rsidRDefault="002E4FA7" w:rsidP="002E4FA7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б) докажите, что равны те  элементы, которые  указаны знаком? </w:t>
      </w:r>
      <w:r w:rsidR="0009638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31035" cy="1718945"/>
            <wp:effectExtent l="0" t="0" r="0" b="0"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FA7" w:rsidRPr="0068272A" w:rsidRDefault="002E4FA7" w:rsidP="002E4FA7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2E4FA7" w:rsidRPr="0068272A" w:rsidRDefault="002E4FA7" w:rsidP="002E4FA7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2E4FA7" w:rsidRPr="0068272A" w:rsidRDefault="002E4FA7" w:rsidP="002E4FA7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2E4FA7" w:rsidRPr="0068272A" w:rsidRDefault="002E4FA7" w:rsidP="002E4FA7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2E4FA7" w:rsidRPr="0068272A" w:rsidRDefault="002E4FA7" w:rsidP="002E4FA7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2E4FA7" w:rsidRPr="0068272A" w:rsidRDefault="002E4FA7" w:rsidP="002E4FA7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2E4FA7" w:rsidRPr="0068272A" w:rsidRDefault="002E4FA7" w:rsidP="002E4FA7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05387C" w:rsidRDefault="0005387C" w:rsidP="00D63A4E">
      <w:pPr>
        <w:pStyle w:val="a3"/>
        <w:ind w:hanging="436"/>
        <w:jc w:val="center"/>
        <w:rPr>
          <w:rFonts w:ascii="Times New Roman" w:hAnsi="Times New Roman"/>
          <w:b/>
          <w:sz w:val="28"/>
          <w:szCs w:val="28"/>
        </w:rPr>
      </w:pPr>
    </w:p>
    <w:p w:rsidR="00FE4DD3" w:rsidRDefault="00FE4DD3" w:rsidP="00D63A4E">
      <w:pPr>
        <w:pStyle w:val="a3"/>
        <w:ind w:hanging="436"/>
        <w:jc w:val="center"/>
        <w:rPr>
          <w:rFonts w:ascii="Times New Roman" w:hAnsi="Times New Roman"/>
          <w:b/>
          <w:sz w:val="28"/>
          <w:szCs w:val="28"/>
        </w:rPr>
      </w:pPr>
    </w:p>
    <w:p w:rsidR="00D63A4E" w:rsidRPr="00E42F1A" w:rsidRDefault="00D63A4E" w:rsidP="0005387C">
      <w:pPr>
        <w:pStyle w:val="a3"/>
        <w:ind w:hanging="720"/>
        <w:jc w:val="center"/>
        <w:rPr>
          <w:rFonts w:ascii="Times New Roman" w:hAnsi="Times New Roman"/>
          <w:b/>
          <w:sz w:val="28"/>
          <w:szCs w:val="28"/>
        </w:rPr>
      </w:pPr>
      <w:r w:rsidRPr="00E42F1A">
        <w:rPr>
          <w:rFonts w:ascii="Times New Roman" w:hAnsi="Times New Roman"/>
          <w:b/>
          <w:sz w:val="28"/>
          <w:szCs w:val="28"/>
        </w:rPr>
        <w:t xml:space="preserve">Вариант  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D63A4E" w:rsidRDefault="00D63A4E" w:rsidP="00D63A4E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 рисункам   определите медиану, биссектрису, высоту  треугольника </w:t>
      </w:r>
    </w:p>
    <w:p w:rsidR="00D63A4E" w:rsidRPr="00D63A4E" w:rsidRDefault="0009638C" w:rsidP="00D63A4E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14195" cy="1353185"/>
            <wp:effectExtent l="0" t="0" r="0" b="0"/>
            <wp:docPr id="1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8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16710" cy="1272540"/>
            <wp:effectExtent l="0" t="0" r="2540" b="3810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628" t="10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31315" cy="1316990"/>
            <wp:effectExtent l="0" t="0" r="6985" b="0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A4E" w:rsidRDefault="00D4513B" w:rsidP="00D63A4E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OB</w:t>
      </w:r>
      <w:r w:rsidR="00D63A4E">
        <w:rPr>
          <w:rFonts w:ascii="Times New Roman" w:hAnsi="Times New Roman"/>
          <w:sz w:val="28"/>
          <w:szCs w:val="28"/>
          <w:lang w:val="en-US"/>
        </w:rPr>
        <w:t xml:space="preserve"> - _________________________</w:t>
      </w:r>
    </w:p>
    <w:p w:rsidR="00D63A4E" w:rsidRDefault="00D4513B" w:rsidP="00D63A4E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OD</w:t>
      </w:r>
      <w:r w:rsidR="00D63A4E">
        <w:rPr>
          <w:rFonts w:ascii="Times New Roman" w:hAnsi="Times New Roman"/>
          <w:sz w:val="28"/>
          <w:szCs w:val="28"/>
          <w:lang w:val="en-US"/>
        </w:rPr>
        <w:t xml:space="preserve"> - _________________________</w:t>
      </w:r>
    </w:p>
    <w:p w:rsidR="00D63A4E" w:rsidRDefault="00D4513B" w:rsidP="00D63A4E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OT</w:t>
      </w:r>
      <w:r w:rsidR="00D63A4E">
        <w:rPr>
          <w:rFonts w:ascii="Times New Roman" w:hAnsi="Times New Roman"/>
          <w:sz w:val="28"/>
          <w:szCs w:val="28"/>
          <w:lang w:val="en-US"/>
        </w:rPr>
        <w:t xml:space="preserve"> - _________________________</w:t>
      </w:r>
    </w:p>
    <w:p w:rsidR="00D63A4E" w:rsidRPr="00F001EB" w:rsidRDefault="00D63A4E" w:rsidP="00D63A4E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  </w:t>
      </w:r>
      <w:r w:rsidR="00D4513B">
        <w:rPr>
          <w:rFonts w:ascii="Times New Roman" w:hAnsi="Times New Roman"/>
          <w:sz w:val="28"/>
          <w:szCs w:val="28"/>
          <w:lang w:val="en-US"/>
        </w:rPr>
        <w:t>AE</w:t>
      </w:r>
      <w:r>
        <w:rPr>
          <w:rFonts w:ascii="Times New Roman" w:hAnsi="Times New Roman"/>
          <w:sz w:val="28"/>
          <w:szCs w:val="28"/>
        </w:rPr>
        <w:t xml:space="preserve">- биссектриса </w:t>
      </w:r>
      <w:r>
        <w:rPr>
          <w:rFonts w:ascii="Times New Roman" w:hAnsi="Times New Roman"/>
          <w:sz w:val="28"/>
          <w:szCs w:val="28"/>
        </w:rPr>
        <w:sym w:font="Symbol" w:char="F0D0"/>
      </w:r>
      <w:r w:rsidR="00D4513B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. На  сторонах угла  отложены  равные отрезки  </w:t>
      </w:r>
      <w:r w:rsidR="00D4513B">
        <w:rPr>
          <w:rFonts w:ascii="Times New Roman" w:hAnsi="Times New Roman"/>
          <w:sz w:val="28"/>
          <w:szCs w:val="28"/>
          <w:lang w:val="en-US"/>
        </w:rPr>
        <w:t>AK</w:t>
      </w:r>
      <w:r>
        <w:rPr>
          <w:rFonts w:ascii="Times New Roman" w:hAnsi="Times New Roman"/>
          <w:sz w:val="28"/>
          <w:szCs w:val="28"/>
        </w:rPr>
        <w:t xml:space="preserve">  и </w:t>
      </w:r>
      <w:r w:rsidR="00D4513B">
        <w:rPr>
          <w:rFonts w:ascii="Times New Roman" w:hAnsi="Times New Roman"/>
          <w:sz w:val="28"/>
          <w:szCs w:val="28"/>
          <w:lang w:val="en-US"/>
        </w:rPr>
        <w:t>AM</w:t>
      </w:r>
      <w:r>
        <w:rPr>
          <w:rFonts w:ascii="Times New Roman" w:hAnsi="Times New Roman"/>
          <w:sz w:val="28"/>
          <w:szCs w:val="28"/>
        </w:rPr>
        <w:t xml:space="preserve">. Запишите равные элементы треугольника  </w:t>
      </w:r>
      <w:r w:rsidR="00D4513B">
        <w:rPr>
          <w:rFonts w:ascii="Times New Roman" w:hAnsi="Times New Roman"/>
          <w:sz w:val="28"/>
          <w:szCs w:val="28"/>
          <w:lang w:val="en-US"/>
        </w:rPr>
        <w:t>AKE</w:t>
      </w:r>
      <w:r>
        <w:rPr>
          <w:rFonts w:ascii="Times New Roman" w:hAnsi="Times New Roman"/>
          <w:sz w:val="28"/>
          <w:szCs w:val="28"/>
          <w:lang w:val="kk-KZ"/>
        </w:rPr>
        <w:t xml:space="preserve">  и </w:t>
      </w:r>
      <w:r w:rsidR="00D4513B">
        <w:rPr>
          <w:rFonts w:ascii="Times New Roman" w:hAnsi="Times New Roman"/>
          <w:sz w:val="28"/>
          <w:szCs w:val="28"/>
          <w:lang w:val="tr-TR"/>
        </w:rPr>
        <w:t xml:space="preserve">AME </w:t>
      </w:r>
      <w:r>
        <w:rPr>
          <w:rFonts w:ascii="Times New Roman" w:hAnsi="Times New Roman"/>
          <w:sz w:val="28"/>
          <w:szCs w:val="28"/>
        </w:rPr>
        <w:t>и определите,   по  какому  признаку  ра</w:t>
      </w:r>
      <w:r w:rsidR="0068272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  треугольники.</w:t>
      </w:r>
    </w:p>
    <w:p w:rsidR="00D63A4E" w:rsidRPr="002E4FA7" w:rsidRDefault="00D63A4E" w:rsidP="00D63A4E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равнобедренном  треугольнике АВС с основанием АС  проведена  медиана  </w:t>
      </w:r>
      <w:r>
        <w:rPr>
          <w:rFonts w:ascii="Times New Roman" w:hAnsi="Times New Roman"/>
          <w:sz w:val="28"/>
          <w:szCs w:val="28"/>
          <w:lang w:val="en-US"/>
        </w:rPr>
        <w:t>BD</w:t>
      </w:r>
      <w:r>
        <w:rPr>
          <w:rFonts w:ascii="Times New Roman" w:hAnsi="Times New Roman"/>
          <w:sz w:val="28"/>
          <w:szCs w:val="28"/>
        </w:rPr>
        <w:t xml:space="preserve">. Найдите  градусные  меры  углов   </w:t>
      </w:r>
      <w:r>
        <w:rPr>
          <w:rFonts w:ascii="Times New Roman" w:hAnsi="Times New Roman"/>
          <w:sz w:val="28"/>
          <w:szCs w:val="28"/>
          <w:lang w:val="en-US"/>
        </w:rPr>
        <w:t>BDC</w:t>
      </w:r>
      <w:r>
        <w:rPr>
          <w:rFonts w:ascii="Times New Roman" w:hAnsi="Times New Roman"/>
          <w:sz w:val="28"/>
          <w:szCs w:val="28"/>
        </w:rPr>
        <w:t xml:space="preserve">  и ВСА, если </w:t>
      </w:r>
      <w:r>
        <w:rPr>
          <w:rFonts w:ascii="Times New Roman" w:hAnsi="Times New Roman"/>
          <w:sz w:val="28"/>
          <w:szCs w:val="28"/>
        </w:rPr>
        <w:sym w:font="Symbol" w:char="F0D0"/>
      </w:r>
      <w:r>
        <w:rPr>
          <w:rFonts w:ascii="Times New Roman" w:hAnsi="Times New Roman"/>
          <w:sz w:val="28"/>
          <w:szCs w:val="28"/>
        </w:rPr>
        <w:t xml:space="preserve"> 1 = </w:t>
      </w:r>
      <w:r w:rsidR="00D4513B" w:rsidRPr="00D4513B">
        <w:rPr>
          <w:rFonts w:ascii="Times New Roman" w:hAnsi="Times New Roman"/>
          <w:sz w:val="28"/>
          <w:szCs w:val="28"/>
        </w:rPr>
        <w:t>105</w:t>
      </w:r>
      <w:r>
        <w:rPr>
          <w:rFonts w:ascii="Times New Roman" w:hAnsi="Times New Roman"/>
          <w:sz w:val="28"/>
          <w:szCs w:val="28"/>
        </w:rPr>
        <w:sym w:font="Symbol" w:char="F0B0"/>
      </w:r>
      <w:r>
        <w:rPr>
          <w:rFonts w:ascii="Times New Roman" w:hAnsi="Times New Roman"/>
          <w:sz w:val="28"/>
          <w:szCs w:val="28"/>
        </w:rPr>
        <w:t>.</w:t>
      </w:r>
      <w:r w:rsidR="0009638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33550" cy="1609090"/>
            <wp:effectExtent l="0" t="0" r="0" b="0"/>
            <wp:docPr id="2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821" t="4195" b="8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A4E" w:rsidRPr="002E4FA7" w:rsidRDefault="00D63A4E" w:rsidP="00D63A4E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По  данным  рисунка : </w:t>
      </w:r>
    </w:p>
    <w:p w:rsidR="00D63A4E" w:rsidRPr="002E4FA7" w:rsidRDefault="00D63A4E" w:rsidP="00D63A4E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  докажите, что  треугольники равны</w:t>
      </w:r>
    </w:p>
    <w:p w:rsidR="00D63A4E" w:rsidRDefault="00D63A4E" w:rsidP="00D63A4E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б) докажите, что равны те  элементы, которые  указаны знаком? </w:t>
      </w:r>
      <w:r w:rsidR="0009638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36140" cy="2465070"/>
            <wp:effectExtent l="0" t="0" r="0" b="0"/>
            <wp:docPr id="2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823" t="3319" b="3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A4E" w:rsidRDefault="00D63A4E" w:rsidP="00D63A4E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</w:p>
    <w:p w:rsidR="00D63A4E" w:rsidRDefault="00D63A4E" w:rsidP="00D63A4E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</w:p>
    <w:p w:rsidR="00D63A4E" w:rsidRDefault="00D63A4E" w:rsidP="002E4FA7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</w:p>
    <w:p w:rsidR="00D63A4E" w:rsidRDefault="00D63A4E" w:rsidP="002E4FA7">
      <w:pPr>
        <w:pStyle w:val="a3"/>
        <w:ind w:left="1080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276"/>
        <w:gridCol w:w="4678"/>
        <w:gridCol w:w="1276"/>
      </w:tblGrid>
      <w:tr w:rsidR="002E4FA7" w:rsidRPr="00632F20" w:rsidTr="00632F20">
        <w:tc>
          <w:tcPr>
            <w:tcW w:w="3510" w:type="dxa"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Критерий оценивания</w:t>
            </w:r>
          </w:p>
        </w:tc>
        <w:tc>
          <w:tcPr>
            <w:tcW w:w="1276" w:type="dxa"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задания</w:t>
            </w:r>
          </w:p>
        </w:tc>
        <w:tc>
          <w:tcPr>
            <w:tcW w:w="4678" w:type="dxa"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Дескриптор</w:t>
            </w:r>
          </w:p>
          <w:p w:rsidR="002E4FA7" w:rsidRPr="00632F20" w:rsidRDefault="002E4FA7" w:rsidP="00632F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Обучающийся</w:t>
            </w:r>
          </w:p>
        </w:tc>
        <w:tc>
          <w:tcPr>
            <w:tcW w:w="1276" w:type="dxa"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Балл</w:t>
            </w:r>
          </w:p>
        </w:tc>
      </w:tr>
      <w:tr w:rsidR="002E4FA7" w:rsidRPr="00632F20" w:rsidTr="00632F20">
        <w:trPr>
          <w:trHeight w:val="238"/>
        </w:trPr>
        <w:tc>
          <w:tcPr>
            <w:tcW w:w="3510" w:type="dxa"/>
            <w:vMerge w:val="restart"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Определяет медиану, биссектрису, высоту треугольника по чертежу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E4FA7" w:rsidRPr="00632F20" w:rsidRDefault="002E4FA7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указывает медиану треугольника</w:t>
            </w:r>
          </w:p>
        </w:tc>
        <w:tc>
          <w:tcPr>
            <w:tcW w:w="1276" w:type="dxa"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2E4FA7" w:rsidRPr="00632F20" w:rsidTr="00632F20">
        <w:trPr>
          <w:trHeight w:val="238"/>
        </w:trPr>
        <w:tc>
          <w:tcPr>
            <w:tcW w:w="3510" w:type="dxa"/>
            <w:vMerge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E4FA7" w:rsidRPr="00632F20" w:rsidRDefault="002E4FA7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указывает биссектрису треугольника</w:t>
            </w:r>
          </w:p>
        </w:tc>
        <w:tc>
          <w:tcPr>
            <w:tcW w:w="1276" w:type="dxa"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2E4FA7" w:rsidRPr="00632F20" w:rsidTr="00632F20">
        <w:trPr>
          <w:trHeight w:val="238"/>
        </w:trPr>
        <w:tc>
          <w:tcPr>
            <w:tcW w:w="3510" w:type="dxa"/>
            <w:vMerge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E4FA7" w:rsidRPr="00632F20" w:rsidRDefault="002E4FA7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указывает высоту треугольника</w:t>
            </w:r>
          </w:p>
        </w:tc>
        <w:tc>
          <w:tcPr>
            <w:tcW w:w="1276" w:type="dxa"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2E4FA7" w:rsidRPr="00632F20" w:rsidTr="00632F20">
        <w:trPr>
          <w:trHeight w:val="320"/>
        </w:trPr>
        <w:tc>
          <w:tcPr>
            <w:tcW w:w="3510" w:type="dxa"/>
            <w:vMerge w:val="restart"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Распознает равные элементы фигур и определяет соответствующий признак равенства треугольников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E4FA7" w:rsidRPr="00632F20" w:rsidRDefault="002E4FA7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строит чертеж по условию задачи</w:t>
            </w:r>
          </w:p>
        </w:tc>
        <w:tc>
          <w:tcPr>
            <w:tcW w:w="1276" w:type="dxa"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2E4FA7" w:rsidRPr="00632F20" w:rsidTr="00632F20">
        <w:trPr>
          <w:trHeight w:val="320"/>
        </w:trPr>
        <w:tc>
          <w:tcPr>
            <w:tcW w:w="3510" w:type="dxa"/>
            <w:vMerge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E4FA7" w:rsidRPr="00632F20" w:rsidRDefault="002E4FA7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указывает  равные  элементы  треугольников</w:t>
            </w:r>
          </w:p>
        </w:tc>
        <w:tc>
          <w:tcPr>
            <w:tcW w:w="1276" w:type="dxa"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2E4FA7" w:rsidRPr="00632F20" w:rsidTr="00632F20">
        <w:trPr>
          <w:trHeight w:val="320"/>
        </w:trPr>
        <w:tc>
          <w:tcPr>
            <w:tcW w:w="3510" w:type="dxa"/>
            <w:vMerge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E4FA7" w:rsidRPr="00632F20" w:rsidRDefault="002E4FA7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E4FA7" w:rsidRPr="00632F20" w:rsidRDefault="002E4FA7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указывает соответствующий признак равенства треугольников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FA7" w:rsidRPr="00632F20" w:rsidRDefault="002E4FA7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2E4FA7" w:rsidRPr="00632F20" w:rsidTr="00632F20">
        <w:trPr>
          <w:trHeight w:val="192"/>
        </w:trPr>
        <w:tc>
          <w:tcPr>
            <w:tcW w:w="3510" w:type="dxa"/>
            <w:vMerge w:val="restart"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Использует свойства равнобедренного треугольника для решения задач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E4FA7" w:rsidRPr="00632F20" w:rsidRDefault="002E4FA7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2E4FA7" w:rsidRPr="00632F20" w:rsidRDefault="002E4FA7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использует свойство равнобедренного треугольника </w:t>
            </w:r>
          </w:p>
        </w:tc>
        <w:tc>
          <w:tcPr>
            <w:tcW w:w="1276" w:type="dxa"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2E4FA7" w:rsidRPr="00632F20" w:rsidTr="00632F20">
        <w:trPr>
          <w:trHeight w:val="192"/>
        </w:trPr>
        <w:tc>
          <w:tcPr>
            <w:tcW w:w="3510" w:type="dxa"/>
            <w:vMerge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E4FA7" w:rsidRPr="00632F20" w:rsidRDefault="002E4FA7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:rsidR="002E4FA7" w:rsidRPr="00632F20" w:rsidRDefault="002E4FA7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находит </w:t>
            </w: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sym w:font="Symbol" w:char="F0D0"/>
            </w:r>
            <w:r w:rsidRPr="00632F20">
              <w:rPr>
                <w:rFonts w:ascii="Times New Roman" w:hAnsi="Times New Roman"/>
                <w:sz w:val="28"/>
                <w:szCs w:val="28"/>
                <w:lang w:val="en-US" w:eastAsia="en-US"/>
              </w:rPr>
              <w:t>BDC</w:t>
            </w:r>
          </w:p>
        </w:tc>
        <w:tc>
          <w:tcPr>
            <w:tcW w:w="1276" w:type="dxa"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2E4FA7" w:rsidRPr="00632F20" w:rsidTr="00632F20">
        <w:trPr>
          <w:trHeight w:val="192"/>
        </w:trPr>
        <w:tc>
          <w:tcPr>
            <w:tcW w:w="3510" w:type="dxa"/>
            <w:vMerge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E4FA7" w:rsidRPr="00632F20" w:rsidRDefault="002E4FA7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:rsidR="002E4FA7" w:rsidRPr="00632F20" w:rsidRDefault="002E4FA7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находит</w:t>
            </w: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sym w:font="Symbol" w:char="F0D0"/>
            </w:r>
            <w:r w:rsidRPr="00632F20">
              <w:rPr>
                <w:rFonts w:ascii="Times New Roman" w:hAnsi="Times New Roman"/>
                <w:sz w:val="28"/>
                <w:szCs w:val="28"/>
                <w:lang w:val="en-US" w:eastAsia="en-US"/>
              </w:rPr>
              <w:t>BAC</w:t>
            </w:r>
          </w:p>
        </w:tc>
        <w:tc>
          <w:tcPr>
            <w:tcW w:w="1276" w:type="dxa"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val="kk-KZ" w:eastAsia="en-US"/>
              </w:rPr>
              <w:t>1</w:t>
            </w:r>
          </w:p>
        </w:tc>
      </w:tr>
      <w:tr w:rsidR="002E4FA7" w:rsidRPr="00632F20" w:rsidTr="00632F20">
        <w:trPr>
          <w:trHeight w:val="192"/>
        </w:trPr>
        <w:tc>
          <w:tcPr>
            <w:tcW w:w="3510" w:type="dxa"/>
            <w:vMerge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E4FA7" w:rsidRPr="00632F20" w:rsidRDefault="002E4FA7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:rsidR="002E4FA7" w:rsidRPr="00632F20" w:rsidRDefault="002E4FA7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находит</w:t>
            </w: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sym w:font="Symbol" w:char="F0D0"/>
            </w:r>
            <w:r w:rsidRPr="00632F20">
              <w:rPr>
                <w:rFonts w:ascii="Times New Roman" w:hAnsi="Times New Roman"/>
                <w:sz w:val="28"/>
                <w:szCs w:val="28"/>
                <w:lang w:val="en-US" w:eastAsia="en-US"/>
              </w:rPr>
              <w:t>B</w:t>
            </w:r>
            <w:r w:rsidRPr="00632F20">
              <w:rPr>
                <w:rFonts w:ascii="Times New Roman" w:hAnsi="Times New Roman"/>
                <w:sz w:val="28"/>
                <w:szCs w:val="28"/>
                <w:lang w:val="kk-KZ" w:eastAsia="en-US"/>
              </w:rPr>
              <w:t>СА</w:t>
            </w:r>
          </w:p>
        </w:tc>
        <w:tc>
          <w:tcPr>
            <w:tcW w:w="1276" w:type="dxa"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2E4FA7" w:rsidRPr="00632F20" w:rsidTr="00632F20">
        <w:trPr>
          <w:trHeight w:val="654"/>
        </w:trPr>
        <w:tc>
          <w:tcPr>
            <w:tcW w:w="3510" w:type="dxa"/>
            <w:vMerge w:val="restart"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Применяет признаки равенства треугольников при решении   задач на доказательство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E4FA7" w:rsidRPr="00632F20" w:rsidRDefault="002E4FA7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2E4FA7" w:rsidRPr="00632F20" w:rsidRDefault="002E4FA7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val="kk-KZ" w:eastAsia="en-US"/>
              </w:rPr>
              <w:t>указывает</w:t>
            </w: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равные элементы  треугольников</w:t>
            </w:r>
          </w:p>
        </w:tc>
        <w:tc>
          <w:tcPr>
            <w:tcW w:w="1276" w:type="dxa"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2E4FA7" w:rsidRPr="00632F20" w:rsidTr="00632F20">
        <w:trPr>
          <w:trHeight w:val="192"/>
        </w:trPr>
        <w:tc>
          <w:tcPr>
            <w:tcW w:w="3510" w:type="dxa"/>
            <w:vMerge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:rsidR="002E4FA7" w:rsidRPr="00632F20" w:rsidRDefault="002E4FA7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val="kk-KZ" w:eastAsia="en-US"/>
              </w:rPr>
              <w:t>определяет</w:t>
            </w: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соответствующий   признак  равенства треугольников</w:t>
            </w:r>
          </w:p>
        </w:tc>
        <w:tc>
          <w:tcPr>
            <w:tcW w:w="1276" w:type="dxa"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2E4FA7" w:rsidRPr="00632F20" w:rsidTr="00632F20">
        <w:trPr>
          <w:trHeight w:val="192"/>
        </w:trPr>
        <w:tc>
          <w:tcPr>
            <w:tcW w:w="3510" w:type="dxa"/>
            <w:vMerge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:rsidR="002E4FA7" w:rsidRPr="00632F20" w:rsidRDefault="002E4FA7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делает</w:t>
            </w: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вывод о равенстве</w:t>
            </w:r>
            <w:r w:rsidRPr="00632F20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искомых элементов</w:t>
            </w:r>
          </w:p>
        </w:tc>
        <w:tc>
          <w:tcPr>
            <w:tcW w:w="1276" w:type="dxa"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2E4FA7" w:rsidRPr="00632F20" w:rsidTr="00632F20">
        <w:trPr>
          <w:trHeight w:val="320"/>
        </w:trPr>
        <w:tc>
          <w:tcPr>
            <w:tcW w:w="9464" w:type="dxa"/>
            <w:gridSpan w:val="3"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Всего  баллов</w:t>
            </w:r>
          </w:p>
        </w:tc>
        <w:tc>
          <w:tcPr>
            <w:tcW w:w="1276" w:type="dxa"/>
            <w:shd w:val="clear" w:color="auto" w:fill="auto"/>
          </w:tcPr>
          <w:p w:rsidR="002E4FA7" w:rsidRPr="00632F20" w:rsidRDefault="002E4FA7" w:rsidP="0063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13</w:t>
            </w:r>
          </w:p>
        </w:tc>
      </w:tr>
    </w:tbl>
    <w:p w:rsidR="002E4FA7" w:rsidRPr="002E4FA7" w:rsidRDefault="002E4FA7" w:rsidP="002E4FA7">
      <w:pPr>
        <w:pStyle w:val="a3"/>
        <w:ind w:left="1080"/>
        <w:rPr>
          <w:rFonts w:ascii="Times New Roman" w:hAnsi="Times New Roman"/>
          <w:sz w:val="28"/>
          <w:szCs w:val="28"/>
          <w:lang w:val="en-US"/>
        </w:rPr>
      </w:pPr>
    </w:p>
    <w:p w:rsidR="002E4FA7" w:rsidRDefault="002E4FA7" w:rsidP="002E4FA7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E42F1A" w:rsidRDefault="00E42F1A" w:rsidP="00050DE9">
      <w:pPr>
        <w:pStyle w:val="a3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63A4E" w:rsidRDefault="00D63A4E" w:rsidP="00050DE9">
      <w:pPr>
        <w:pStyle w:val="a3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63A4E" w:rsidRDefault="00D63A4E" w:rsidP="00050DE9">
      <w:pPr>
        <w:pStyle w:val="a3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63A4E" w:rsidRDefault="00D63A4E" w:rsidP="00050DE9">
      <w:pPr>
        <w:pStyle w:val="a3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63A4E" w:rsidRDefault="00D63A4E" w:rsidP="00050DE9">
      <w:pPr>
        <w:pStyle w:val="a3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63A4E" w:rsidRDefault="00D63A4E" w:rsidP="00050DE9">
      <w:pPr>
        <w:pStyle w:val="a3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63A4E" w:rsidRDefault="00D63A4E" w:rsidP="00050DE9">
      <w:pPr>
        <w:pStyle w:val="a3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63A4E" w:rsidRDefault="00D63A4E" w:rsidP="00050DE9">
      <w:pPr>
        <w:pStyle w:val="a3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63A4E" w:rsidRDefault="00D63A4E" w:rsidP="00050DE9">
      <w:pPr>
        <w:pStyle w:val="a3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63A4E" w:rsidRDefault="00D63A4E" w:rsidP="00050DE9">
      <w:pPr>
        <w:pStyle w:val="a3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63A4E" w:rsidRDefault="00D63A4E" w:rsidP="00050DE9">
      <w:pPr>
        <w:pStyle w:val="a3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63A4E" w:rsidRDefault="00D63A4E" w:rsidP="00050DE9">
      <w:pPr>
        <w:pStyle w:val="a3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63A4E" w:rsidRDefault="00D63A4E" w:rsidP="00050DE9">
      <w:pPr>
        <w:pStyle w:val="a3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63A4E" w:rsidRDefault="00D63A4E" w:rsidP="00050DE9">
      <w:pPr>
        <w:pStyle w:val="a3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63A4E" w:rsidRDefault="00D63A4E" w:rsidP="00050DE9">
      <w:pPr>
        <w:pStyle w:val="a3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63A4E" w:rsidRDefault="00D63A4E" w:rsidP="00050DE9">
      <w:pPr>
        <w:pStyle w:val="a3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63A4E" w:rsidRDefault="00D63A4E" w:rsidP="00050DE9">
      <w:pPr>
        <w:pStyle w:val="a3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63A4E" w:rsidRDefault="00D63A4E" w:rsidP="00050DE9">
      <w:pPr>
        <w:pStyle w:val="a3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63A4E" w:rsidRDefault="00D63A4E" w:rsidP="00050DE9">
      <w:pPr>
        <w:pStyle w:val="a3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42F1A" w:rsidRPr="002E4FA7" w:rsidRDefault="00E42F1A" w:rsidP="00050DE9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E42F1A" w:rsidRDefault="00E42F1A" w:rsidP="00050DE9">
      <w:pPr>
        <w:pStyle w:val="a3"/>
        <w:rPr>
          <w:rFonts w:ascii="Times New Roman" w:hAnsi="Times New Roman"/>
          <w:sz w:val="28"/>
          <w:szCs w:val="28"/>
        </w:rPr>
        <w:sectPr w:rsidR="00E42F1A" w:rsidSect="00050DE9">
          <w:pgSz w:w="11906" w:h="16838"/>
          <w:pgMar w:top="1134" w:right="282" w:bottom="284" w:left="851" w:header="708" w:footer="708" w:gutter="0"/>
          <w:cols w:space="708"/>
          <w:docGrid w:linePitch="360"/>
        </w:sectPr>
      </w:pPr>
    </w:p>
    <w:p w:rsidR="004508F9" w:rsidRPr="003C2E58" w:rsidRDefault="004508F9" w:rsidP="004508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2E58">
        <w:rPr>
          <w:rFonts w:ascii="Times New Roman" w:hAnsi="Times New Roman"/>
          <w:b/>
          <w:bCs/>
          <w:sz w:val="28"/>
          <w:szCs w:val="28"/>
        </w:rPr>
        <w:lastRenderedPageBreak/>
        <w:t xml:space="preserve">Рубрика для предоставления информации родителям по итогам </w:t>
      </w:r>
      <w:proofErr w:type="spellStart"/>
      <w:r w:rsidRPr="003C2E58">
        <w:rPr>
          <w:rFonts w:ascii="Times New Roman" w:hAnsi="Times New Roman"/>
          <w:b/>
          <w:bCs/>
          <w:sz w:val="28"/>
          <w:szCs w:val="28"/>
        </w:rPr>
        <w:t>суммативного</w:t>
      </w:r>
      <w:proofErr w:type="spellEnd"/>
      <w:r w:rsidRPr="003C2E58">
        <w:rPr>
          <w:rFonts w:ascii="Times New Roman" w:hAnsi="Times New Roman"/>
          <w:b/>
          <w:bCs/>
          <w:sz w:val="28"/>
          <w:szCs w:val="28"/>
        </w:rPr>
        <w:t xml:space="preserve"> оценивания за раздел</w:t>
      </w:r>
    </w:p>
    <w:p w:rsidR="004508F9" w:rsidRPr="003C2E58" w:rsidRDefault="004508F9" w:rsidP="004508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E58">
        <w:rPr>
          <w:rFonts w:ascii="Times New Roman" w:hAnsi="Times New Roman"/>
          <w:b/>
          <w:bCs/>
          <w:sz w:val="28"/>
          <w:szCs w:val="28"/>
        </w:rPr>
        <w:t>«Треугольники»</w:t>
      </w:r>
    </w:p>
    <w:p w:rsidR="004508F9" w:rsidRPr="003C2E58" w:rsidRDefault="004508F9" w:rsidP="004508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08F9" w:rsidRPr="003C2E58" w:rsidRDefault="004508F9" w:rsidP="004508F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3C2E58">
        <w:rPr>
          <w:rFonts w:ascii="Times New Roman" w:hAnsi="Times New Roman"/>
          <w:b/>
          <w:bCs/>
          <w:sz w:val="28"/>
          <w:szCs w:val="28"/>
        </w:rPr>
        <w:t xml:space="preserve">ФИО </w:t>
      </w:r>
      <w:proofErr w:type="gramStart"/>
      <w:r w:rsidRPr="003C2E58">
        <w:rPr>
          <w:rFonts w:ascii="Times New Roman" w:hAnsi="Times New Roman"/>
          <w:b/>
          <w:bCs/>
          <w:sz w:val="28"/>
          <w:szCs w:val="28"/>
        </w:rPr>
        <w:t>обучающегося</w:t>
      </w:r>
      <w:proofErr w:type="gramEnd"/>
      <w:r w:rsidRPr="003C2E58">
        <w:rPr>
          <w:rFonts w:ascii="Times New Roman" w:hAnsi="Times New Roman"/>
          <w:sz w:val="28"/>
          <w:szCs w:val="28"/>
        </w:rPr>
        <w:t xml:space="preserve">_______________________________________ </w:t>
      </w:r>
    </w:p>
    <w:p w:rsidR="004508F9" w:rsidRPr="003C2E58" w:rsidRDefault="004508F9" w:rsidP="004508F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</w:p>
    <w:tbl>
      <w:tblPr>
        <w:tblW w:w="15237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6"/>
        <w:gridCol w:w="3582"/>
        <w:gridCol w:w="4162"/>
        <w:gridCol w:w="3737"/>
      </w:tblGrid>
      <w:tr w:rsidR="004508F9" w:rsidRPr="00632F20" w:rsidTr="00632F20">
        <w:tc>
          <w:tcPr>
            <w:tcW w:w="3756" w:type="dxa"/>
            <w:vMerge w:val="restart"/>
            <w:shd w:val="clear" w:color="auto" w:fill="auto"/>
            <w:vAlign w:val="center"/>
          </w:tcPr>
          <w:p w:rsidR="004508F9" w:rsidRPr="00632F20" w:rsidRDefault="004508F9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Критерий оценивания</w:t>
            </w:r>
          </w:p>
        </w:tc>
        <w:tc>
          <w:tcPr>
            <w:tcW w:w="11481" w:type="dxa"/>
            <w:gridSpan w:val="3"/>
            <w:shd w:val="clear" w:color="auto" w:fill="auto"/>
            <w:vAlign w:val="bottom"/>
          </w:tcPr>
          <w:p w:rsidR="004508F9" w:rsidRPr="00632F20" w:rsidRDefault="004508F9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Уровень учебных достижений</w:t>
            </w:r>
          </w:p>
        </w:tc>
      </w:tr>
      <w:tr w:rsidR="004508F9" w:rsidRPr="00632F20" w:rsidTr="00632F20">
        <w:tc>
          <w:tcPr>
            <w:tcW w:w="3756" w:type="dxa"/>
            <w:vMerge/>
            <w:shd w:val="clear" w:color="auto" w:fill="auto"/>
          </w:tcPr>
          <w:p w:rsidR="004508F9" w:rsidRPr="00632F20" w:rsidRDefault="004508F9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82" w:type="dxa"/>
            <w:shd w:val="clear" w:color="auto" w:fill="auto"/>
          </w:tcPr>
          <w:p w:rsidR="004508F9" w:rsidRPr="00632F20" w:rsidRDefault="004508F9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4162" w:type="dxa"/>
            <w:shd w:val="clear" w:color="auto" w:fill="auto"/>
          </w:tcPr>
          <w:p w:rsidR="004508F9" w:rsidRPr="00632F20" w:rsidRDefault="004508F9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3737" w:type="dxa"/>
            <w:shd w:val="clear" w:color="auto" w:fill="auto"/>
          </w:tcPr>
          <w:p w:rsidR="004508F9" w:rsidRPr="00632F20" w:rsidRDefault="004508F9" w:rsidP="0063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Высокий</w:t>
            </w:r>
          </w:p>
        </w:tc>
      </w:tr>
      <w:tr w:rsidR="004508F9" w:rsidRPr="00632F20" w:rsidTr="00632F20">
        <w:trPr>
          <w:trHeight w:val="914"/>
        </w:trPr>
        <w:tc>
          <w:tcPr>
            <w:tcW w:w="3756" w:type="dxa"/>
            <w:shd w:val="clear" w:color="auto" w:fill="auto"/>
          </w:tcPr>
          <w:p w:rsidR="004508F9" w:rsidRPr="00632F20" w:rsidRDefault="004508F9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Определяет медиану, биссектрису, высоту треугольника по рисунку</w:t>
            </w:r>
          </w:p>
        </w:tc>
        <w:tc>
          <w:tcPr>
            <w:tcW w:w="3582" w:type="dxa"/>
            <w:shd w:val="clear" w:color="auto" w:fill="auto"/>
          </w:tcPr>
          <w:p w:rsidR="004508F9" w:rsidRPr="00632F20" w:rsidRDefault="00C13756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3756">
              <w:rPr>
                <w:noProof/>
              </w:rPr>
              <w:pict>
                <v:rect id="Rectangle 5" o:spid="_x0000_s1026" style="position:absolute;margin-left:148.5pt;margin-top:12.6pt;width:13.4pt;height:14.6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" strokecolor="red" strokeweight="2.5pt">
                  <v:shadow color="#868686"/>
                </v:rect>
              </w:pict>
            </w:r>
            <w:r w:rsidR="004508F9"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Затрудняется в определении  </w:t>
            </w:r>
          </w:p>
          <w:p w:rsidR="004508F9" w:rsidRPr="00632F20" w:rsidRDefault="004508F9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медианы, биссектрисы, высоты треугольника</w:t>
            </w:r>
          </w:p>
        </w:tc>
        <w:tc>
          <w:tcPr>
            <w:tcW w:w="4162" w:type="dxa"/>
            <w:shd w:val="clear" w:color="auto" w:fill="auto"/>
          </w:tcPr>
          <w:p w:rsidR="004508F9" w:rsidRPr="00632F20" w:rsidRDefault="00C13756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3756">
              <w:rPr>
                <w:noProof/>
              </w:rPr>
              <w:pict>
                <v:rect id="Rectangle 6" o:spid="_x0000_s1039" style="position:absolute;margin-left:178.25pt;margin-top:12.6pt;width:13.4pt;height:14.6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" strokecolor="red" strokeweight="2.5pt">
                  <v:shadow color="#868686"/>
                </v:rect>
              </w:pict>
            </w:r>
            <w:r w:rsidR="004508F9" w:rsidRPr="00632F20">
              <w:rPr>
                <w:rFonts w:ascii="Times New Roman" w:hAnsi="Times New Roman"/>
                <w:noProof/>
                <w:sz w:val="28"/>
                <w:szCs w:val="28"/>
              </w:rPr>
              <w:t>Допускает ошибки</w:t>
            </w:r>
            <w:r w:rsidR="004508F9"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определении</w:t>
            </w:r>
          </w:p>
          <w:p w:rsidR="004508F9" w:rsidRPr="00632F20" w:rsidRDefault="004508F9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медианы, биссектрисы, высоты треугольника</w:t>
            </w:r>
          </w:p>
        </w:tc>
        <w:tc>
          <w:tcPr>
            <w:tcW w:w="3737" w:type="dxa"/>
            <w:shd w:val="clear" w:color="auto" w:fill="auto"/>
          </w:tcPr>
          <w:p w:rsidR="004508F9" w:rsidRPr="00632F20" w:rsidRDefault="00C13756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3756">
              <w:rPr>
                <w:noProof/>
              </w:rPr>
              <w:pict>
                <v:rect id="Rectangle 7" o:spid="_x0000_s1038" style="position:absolute;margin-left:156.2pt;margin-top:9.95pt;width:13.4pt;height:14.6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" strokecolor="red" strokeweight="2.5pt">
                  <v:shadow color="#868686"/>
                </v:rect>
              </w:pict>
            </w:r>
            <w:r w:rsidRPr="00C13756">
              <w:rPr>
                <w:noProof/>
              </w:rPr>
              <w:pict>
                <v:rect id="Rectangle 8" o:spid="_x0000_s1037" style="position:absolute;margin-left:378.45pt;margin-top:253.6pt;width:21pt;height:21.75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"/>
              </w:pict>
            </w:r>
            <w:r w:rsidRPr="00C13756">
              <w:rPr>
                <w:noProof/>
              </w:rPr>
              <w:pict>
                <v:rect id="Rectangle 9" o:spid="_x0000_s1036" style="position:absolute;margin-left:378.45pt;margin-top:180.1pt;width:21pt;height:21.75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"/>
              </w:pict>
            </w:r>
            <w:r w:rsidR="004508F9" w:rsidRPr="00632F20">
              <w:rPr>
                <w:rFonts w:ascii="Times New Roman" w:hAnsi="Times New Roman"/>
                <w:noProof/>
                <w:sz w:val="28"/>
                <w:szCs w:val="28"/>
              </w:rPr>
              <w:t xml:space="preserve">Правильно определяет </w:t>
            </w:r>
            <w:r w:rsidR="004508F9"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медиану, биссектрису, высоту треугольника</w:t>
            </w:r>
          </w:p>
        </w:tc>
      </w:tr>
      <w:tr w:rsidR="004508F9" w:rsidRPr="00632F20" w:rsidTr="00632F20">
        <w:trPr>
          <w:trHeight w:val="1409"/>
        </w:trPr>
        <w:tc>
          <w:tcPr>
            <w:tcW w:w="3756" w:type="dxa"/>
            <w:shd w:val="clear" w:color="auto" w:fill="auto"/>
          </w:tcPr>
          <w:p w:rsidR="004508F9" w:rsidRPr="00632F20" w:rsidRDefault="004508F9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Распознает равные элементы фигур и определяет соответствующий признак  равенства треугольников</w:t>
            </w:r>
          </w:p>
          <w:p w:rsidR="004508F9" w:rsidRPr="00632F20" w:rsidRDefault="004508F9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82" w:type="dxa"/>
            <w:shd w:val="clear" w:color="auto" w:fill="auto"/>
          </w:tcPr>
          <w:p w:rsidR="004508F9" w:rsidRPr="00632F20" w:rsidRDefault="00C13756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3756">
              <w:rPr>
                <w:noProof/>
              </w:rPr>
              <w:pict>
                <v:rect id="Rectangle 10" o:spid="_x0000_s1035" style="position:absolute;margin-left:148.5pt;margin-top:11.45pt;width:13.4pt;height:14.6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" strokecolor="red" strokeweight="2.5pt">
                  <v:shadow color="#868686"/>
                </v:rect>
              </w:pict>
            </w:r>
            <w:r w:rsidR="004508F9"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Затрудняется  в определении равных элементов треугольников и соответствующего признака  равенства треугольников</w:t>
            </w:r>
          </w:p>
        </w:tc>
        <w:tc>
          <w:tcPr>
            <w:tcW w:w="4162" w:type="dxa"/>
            <w:shd w:val="clear" w:color="auto" w:fill="auto"/>
          </w:tcPr>
          <w:p w:rsidR="004508F9" w:rsidRPr="00632F20" w:rsidRDefault="00C13756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3756">
              <w:rPr>
                <w:noProof/>
              </w:rPr>
              <w:pict>
                <v:rect id="Rectangle 11" o:spid="_x0000_s1034" style="position:absolute;margin-left:178.25pt;margin-top:11.45pt;width:13.4pt;height:14.6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" strokecolor="red" strokeweight="2.5pt">
                  <v:shadow color="#868686"/>
                </v:rect>
              </w:pict>
            </w:r>
            <w:r w:rsidR="004508F9" w:rsidRPr="00632F20">
              <w:rPr>
                <w:rFonts w:ascii="Times New Roman" w:hAnsi="Times New Roman"/>
                <w:noProof/>
                <w:sz w:val="28"/>
                <w:szCs w:val="28"/>
              </w:rPr>
              <w:t>Допускает ошибки</w:t>
            </w:r>
            <w:r w:rsidR="004508F9"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определении </w:t>
            </w:r>
            <w:proofErr w:type="gramStart"/>
            <w:r w:rsidR="004508F9"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равных</w:t>
            </w:r>
            <w:proofErr w:type="gramEnd"/>
            <w:r w:rsidR="004508F9"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4508F9" w:rsidRPr="00632F20" w:rsidRDefault="004508F9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элементов треугольников и соответствующего признака  равенства треугольников</w:t>
            </w:r>
          </w:p>
          <w:p w:rsidR="004508F9" w:rsidRPr="00632F20" w:rsidRDefault="004508F9" w:rsidP="00632F20">
            <w:pPr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37" w:type="dxa"/>
            <w:shd w:val="clear" w:color="auto" w:fill="auto"/>
          </w:tcPr>
          <w:p w:rsidR="004508F9" w:rsidRPr="00632F20" w:rsidRDefault="00C13756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3756">
              <w:rPr>
                <w:noProof/>
              </w:rPr>
              <w:pict>
                <v:rect id="Rectangle 12" o:spid="_x0000_s1033" style="position:absolute;margin-left:156.2pt;margin-top:16.15pt;width:13.4pt;height:14.6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" strokecolor="red" strokeweight="2.5pt">
                  <v:shadow color="#868686"/>
                </v:rect>
              </w:pict>
            </w:r>
            <w:r w:rsidR="004508F9"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Распознает равные элементы треугольников, </w:t>
            </w:r>
          </w:p>
          <w:p w:rsidR="004508F9" w:rsidRPr="00632F20" w:rsidRDefault="004508F9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</w:pPr>
            <w:r w:rsidRPr="00632F20">
              <w:rPr>
                <w:rFonts w:ascii="Times New Roman" w:hAnsi="Times New Roman"/>
                <w:noProof/>
                <w:sz w:val="28"/>
                <w:szCs w:val="28"/>
              </w:rPr>
              <w:t xml:space="preserve">правильно </w:t>
            </w: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определяет соответствующий признак  равенства треугольников</w:t>
            </w:r>
          </w:p>
          <w:p w:rsidR="004508F9" w:rsidRPr="00632F20" w:rsidRDefault="004508F9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508F9" w:rsidRPr="00632F20" w:rsidTr="00632F20">
        <w:trPr>
          <w:trHeight w:val="1132"/>
        </w:trPr>
        <w:tc>
          <w:tcPr>
            <w:tcW w:w="3756" w:type="dxa"/>
            <w:shd w:val="clear" w:color="auto" w:fill="auto"/>
          </w:tcPr>
          <w:p w:rsidR="004508F9" w:rsidRPr="00632F20" w:rsidRDefault="004508F9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Использует свойства равнобедренного треугольника для решения задач</w:t>
            </w:r>
          </w:p>
        </w:tc>
        <w:tc>
          <w:tcPr>
            <w:tcW w:w="3582" w:type="dxa"/>
            <w:shd w:val="clear" w:color="auto" w:fill="auto"/>
          </w:tcPr>
          <w:p w:rsidR="004508F9" w:rsidRPr="00632F20" w:rsidRDefault="00C13756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3756">
              <w:rPr>
                <w:noProof/>
              </w:rPr>
              <w:pict>
                <v:rect id="Rectangle 13" o:spid="_x0000_s1032" style="position:absolute;margin-left:148.5pt;margin-top:9.45pt;width:13.4pt;height:14.6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" strokecolor="red" strokeweight="2.5pt">
                  <v:shadow color="#868686"/>
                </v:rect>
              </w:pict>
            </w:r>
            <w:r w:rsidR="004508F9"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Затрудняется в использовании свойств равнобедренного треугольника</w:t>
            </w:r>
          </w:p>
        </w:tc>
        <w:tc>
          <w:tcPr>
            <w:tcW w:w="4162" w:type="dxa"/>
            <w:shd w:val="clear" w:color="auto" w:fill="auto"/>
          </w:tcPr>
          <w:p w:rsidR="004508F9" w:rsidRPr="00632F20" w:rsidRDefault="00C13756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3756">
              <w:rPr>
                <w:noProof/>
              </w:rPr>
              <w:pict>
                <v:rect id="Rectangle 14" o:spid="_x0000_s1031" style="position:absolute;margin-left:178.25pt;margin-top:14.2pt;width:13.4pt;height:14.6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" strokecolor="red" strokeweight="2.5pt">
                  <v:shadow color="#868686"/>
                </v:rect>
              </w:pict>
            </w:r>
            <w:r w:rsidR="004508F9"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Допускает ошибки в нахождении стороны равнобедренного треугольника, в нахождения угла </w:t>
            </w:r>
          </w:p>
        </w:tc>
        <w:tc>
          <w:tcPr>
            <w:tcW w:w="3737" w:type="dxa"/>
            <w:shd w:val="clear" w:color="auto" w:fill="auto"/>
          </w:tcPr>
          <w:p w:rsidR="004508F9" w:rsidRPr="00632F20" w:rsidRDefault="00C13756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3756">
              <w:rPr>
                <w:noProof/>
              </w:rPr>
              <w:pict>
                <v:rect id="Rectangle 15" o:spid="_x0000_s1030" style="position:absolute;margin-left:156.2pt;margin-top:14.2pt;width:13.4pt;height:14.65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" strokecolor="red" strokeweight="2.5pt">
                  <v:shadow color="#868686"/>
                </v:rect>
              </w:pict>
            </w:r>
            <w:r w:rsidR="004508F9"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Использует свойства равнобедренного треугольника, </w:t>
            </w:r>
            <w:r w:rsidR="004508F9" w:rsidRPr="00632F20">
              <w:rPr>
                <w:rFonts w:ascii="Times New Roman" w:hAnsi="Times New Roman"/>
                <w:noProof/>
                <w:sz w:val="28"/>
                <w:szCs w:val="28"/>
              </w:rPr>
              <w:t xml:space="preserve">правильно </w:t>
            </w:r>
            <w:r w:rsidR="004508F9"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находит все искомый угол, сторону</w:t>
            </w:r>
          </w:p>
        </w:tc>
      </w:tr>
      <w:tr w:rsidR="004508F9" w:rsidRPr="00632F20" w:rsidTr="00632F20">
        <w:trPr>
          <w:trHeight w:val="978"/>
        </w:trPr>
        <w:tc>
          <w:tcPr>
            <w:tcW w:w="3756" w:type="dxa"/>
            <w:shd w:val="clear" w:color="auto" w:fill="auto"/>
          </w:tcPr>
          <w:p w:rsidR="004508F9" w:rsidRPr="00632F20" w:rsidRDefault="004508F9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Применяет признаки  равенства треугольников при решении задач на доказательство</w:t>
            </w:r>
          </w:p>
        </w:tc>
        <w:tc>
          <w:tcPr>
            <w:tcW w:w="3582" w:type="dxa"/>
            <w:shd w:val="clear" w:color="auto" w:fill="auto"/>
          </w:tcPr>
          <w:p w:rsidR="004508F9" w:rsidRPr="00632F20" w:rsidRDefault="00C13756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3756">
              <w:rPr>
                <w:noProof/>
              </w:rPr>
              <w:pict>
                <v:rect id="Rectangle 16" o:spid="_x0000_s1029" style="position:absolute;margin-left:147.1pt;margin-top:17.75pt;width:13.4pt;height:14.65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" strokecolor="red" strokeweight="2.5pt">
                  <v:shadow color="#868686"/>
                </v:rect>
              </w:pict>
            </w:r>
            <w:r w:rsidR="004508F9"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Затрудняется в применении признаков равенства треугольников</w:t>
            </w:r>
          </w:p>
        </w:tc>
        <w:tc>
          <w:tcPr>
            <w:tcW w:w="4162" w:type="dxa"/>
            <w:shd w:val="clear" w:color="auto" w:fill="auto"/>
          </w:tcPr>
          <w:p w:rsidR="004508F9" w:rsidRPr="00632F20" w:rsidRDefault="00C13756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3756">
              <w:rPr>
                <w:noProof/>
              </w:rPr>
              <w:pict>
                <v:rect id="Rectangle 17" o:spid="_x0000_s1028" style="position:absolute;margin-left:178.25pt;margin-top:17.75pt;width:13.4pt;height:14.6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" strokecolor="red" strokeweight="2.5pt">
                  <v:shadow color="#868686"/>
                </v:rect>
              </w:pict>
            </w:r>
            <w:r w:rsidR="004508F9"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Находит равные элементы, но </w:t>
            </w:r>
            <w:proofErr w:type="gramStart"/>
            <w:r w:rsidR="004508F9"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не делает вывод</w:t>
            </w:r>
            <w:proofErr w:type="gramEnd"/>
            <w:r w:rsidR="004508F9"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 равенстве треугольников</w:t>
            </w:r>
          </w:p>
          <w:p w:rsidR="004508F9" w:rsidRPr="00632F20" w:rsidRDefault="004508F9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508F9" w:rsidRPr="00632F20" w:rsidRDefault="004508F9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37" w:type="dxa"/>
            <w:shd w:val="clear" w:color="auto" w:fill="auto"/>
          </w:tcPr>
          <w:p w:rsidR="004508F9" w:rsidRPr="00632F20" w:rsidRDefault="00C13756" w:rsidP="0063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3756">
              <w:rPr>
                <w:noProof/>
              </w:rPr>
              <w:pict>
                <v:rect id="Rectangle 18" o:spid="_x0000_s1027" style="position:absolute;margin-left:156.2pt;margin-top:17.75pt;width:13.4pt;height:14.65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" strokecolor="red" strokeweight="2.5pt">
                  <v:shadow color="#868686"/>
                </v:rect>
              </w:pict>
            </w:r>
            <w:r w:rsidR="004508F9" w:rsidRPr="00632F20">
              <w:rPr>
                <w:rFonts w:ascii="Times New Roman" w:hAnsi="Times New Roman"/>
                <w:noProof/>
                <w:sz w:val="28"/>
                <w:szCs w:val="28"/>
              </w:rPr>
              <w:t xml:space="preserve">Правильно </w:t>
            </w:r>
            <w:r w:rsidR="004508F9" w:rsidRPr="00632F20">
              <w:rPr>
                <w:rFonts w:ascii="Times New Roman" w:hAnsi="Times New Roman"/>
                <w:sz w:val="28"/>
                <w:szCs w:val="28"/>
                <w:lang w:eastAsia="en-US"/>
              </w:rPr>
              <w:t>применяет признаки  равенства треугольников при решении задач на доказательство</w:t>
            </w:r>
          </w:p>
        </w:tc>
      </w:tr>
    </w:tbl>
    <w:p w:rsidR="00050DE9" w:rsidRPr="00626145" w:rsidRDefault="00050DE9" w:rsidP="004508F9">
      <w:pPr>
        <w:pStyle w:val="a3"/>
        <w:rPr>
          <w:rFonts w:ascii="Times New Roman" w:hAnsi="Times New Roman"/>
          <w:sz w:val="28"/>
          <w:szCs w:val="28"/>
        </w:rPr>
      </w:pPr>
    </w:p>
    <w:sectPr w:rsidR="00050DE9" w:rsidRPr="00626145" w:rsidSect="004508F9">
      <w:pgSz w:w="16838" w:h="11906" w:orient="landscape"/>
      <w:pgMar w:top="284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2CA3"/>
    <w:multiLevelType w:val="hybridMultilevel"/>
    <w:tmpl w:val="29EC95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885AC6"/>
    <w:multiLevelType w:val="hybridMultilevel"/>
    <w:tmpl w:val="98F465E6"/>
    <w:lvl w:ilvl="0" w:tplc="57106E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DB5759"/>
    <w:multiLevelType w:val="hybridMultilevel"/>
    <w:tmpl w:val="E83A97AE"/>
    <w:lvl w:ilvl="0" w:tplc="640443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C74302"/>
    <w:multiLevelType w:val="hybridMultilevel"/>
    <w:tmpl w:val="C052BE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C04F65"/>
    <w:multiLevelType w:val="hybridMultilevel"/>
    <w:tmpl w:val="98F465E6"/>
    <w:lvl w:ilvl="0" w:tplc="57106E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E024CF8"/>
    <w:multiLevelType w:val="hybridMultilevel"/>
    <w:tmpl w:val="578AD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637FC7"/>
    <w:multiLevelType w:val="hybridMultilevel"/>
    <w:tmpl w:val="98F465E6"/>
    <w:lvl w:ilvl="0" w:tplc="57106E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50150EE"/>
    <w:multiLevelType w:val="hybridMultilevel"/>
    <w:tmpl w:val="E83A97AE"/>
    <w:lvl w:ilvl="0" w:tplc="640443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8C1F77"/>
    <w:multiLevelType w:val="hybridMultilevel"/>
    <w:tmpl w:val="29EC95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09638C"/>
    <w:rsid w:val="00050DE9"/>
    <w:rsid w:val="0005387C"/>
    <w:rsid w:val="0009638C"/>
    <w:rsid w:val="000B24D6"/>
    <w:rsid w:val="000F41D8"/>
    <w:rsid w:val="001B0BFC"/>
    <w:rsid w:val="00203439"/>
    <w:rsid w:val="002E4FA7"/>
    <w:rsid w:val="00371DA8"/>
    <w:rsid w:val="00384688"/>
    <w:rsid w:val="003C2E58"/>
    <w:rsid w:val="003D528B"/>
    <w:rsid w:val="003E32A4"/>
    <w:rsid w:val="00433FB3"/>
    <w:rsid w:val="004508F9"/>
    <w:rsid w:val="00474E4B"/>
    <w:rsid w:val="004F380A"/>
    <w:rsid w:val="005873CD"/>
    <w:rsid w:val="005A7DD5"/>
    <w:rsid w:val="00626145"/>
    <w:rsid w:val="00632F20"/>
    <w:rsid w:val="00657BE6"/>
    <w:rsid w:val="00660D91"/>
    <w:rsid w:val="00662C2E"/>
    <w:rsid w:val="0068272A"/>
    <w:rsid w:val="00696454"/>
    <w:rsid w:val="00710C49"/>
    <w:rsid w:val="00725B08"/>
    <w:rsid w:val="00727723"/>
    <w:rsid w:val="00882A4C"/>
    <w:rsid w:val="008D18A4"/>
    <w:rsid w:val="00920370"/>
    <w:rsid w:val="00A04B27"/>
    <w:rsid w:val="00C13756"/>
    <w:rsid w:val="00C75F39"/>
    <w:rsid w:val="00CB0D1D"/>
    <w:rsid w:val="00CD09FF"/>
    <w:rsid w:val="00D33D9A"/>
    <w:rsid w:val="00D4513B"/>
    <w:rsid w:val="00D63A4E"/>
    <w:rsid w:val="00E066E6"/>
    <w:rsid w:val="00E25318"/>
    <w:rsid w:val="00E42F1A"/>
    <w:rsid w:val="00E43033"/>
    <w:rsid w:val="00EC43F3"/>
    <w:rsid w:val="00EF7D87"/>
    <w:rsid w:val="00F001EB"/>
    <w:rsid w:val="00FE4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75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454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59"/>
    <w:rsid w:val="0069645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B24D6"/>
    <w:rPr>
      <w:rFonts w:ascii="Tahoma" w:hAnsi="Tahoma" w:cs="Tahoma"/>
      <w:sz w:val="16"/>
      <w:szCs w:val="16"/>
    </w:rPr>
  </w:style>
  <w:style w:type="character" w:styleId="a7">
    <w:name w:val="Placeholder Text"/>
    <w:uiPriority w:val="99"/>
    <w:semiHidden/>
    <w:rsid w:val="00626145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454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59"/>
    <w:rsid w:val="0069645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B24D6"/>
    <w:rPr>
      <w:rFonts w:ascii="Tahoma" w:hAnsi="Tahoma" w:cs="Tahoma"/>
      <w:sz w:val="16"/>
      <w:szCs w:val="16"/>
    </w:rPr>
  </w:style>
  <w:style w:type="character" w:styleId="a7">
    <w:name w:val="Placeholder Text"/>
    <w:uiPriority w:val="99"/>
    <w:semiHidden/>
    <w:rsid w:val="00626145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microsoft.com/office/2007/relationships/stylesWithEffects" Target="stylesWithEffects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9;&#1086;&#1088;&#1099;%202%20&#1095;&#1077;&#1090;&#1074;&#1077;&#1088;&#1090;&#1100;\&#1057;&#1054;&#1056;%207%20&#1082;&#1083;&#1072;&#1089;&#1089;%20%20&#1043;&#1045;&#1054;&#1052;&#1045;&#1058;&#1056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СОР 7 класс  ГЕОМЕТРИЯ</Template>
  <TotalTime>40</TotalTime>
  <Pages>11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2020-11-27T11:44:00Z</cp:lastPrinted>
  <dcterms:created xsi:type="dcterms:W3CDTF">2020-12-06T07:10:00Z</dcterms:created>
  <dcterms:modified xsi:type="dcterms:W3CDTF">2020-12-08T05:45:00Z</dcterms:modified>
</cp:coreProperties>
</file>